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69AF" w14:textId="56A84D88" w:rsidR="007A47AC" w:rsidRPr="00190D48" w:rsidRDefault="007A47AC" w:rsidP="00190D48">
      <w:pPr>
        <w:pStyle w:val="Hoofdtitel"/>
      </w:pPr>
      <w:r w:rsidRPr="00190D48">
        <w:rPr>
          <w:rStyle w:val="Zwaar"/>
          <w:b w:val="0"/>
          <w:bCs w:val="0"/>
        </w:rPr>
        <w:t>Invulformulier</w:t>
      </w:r>
    </w:p>
    <w:p w14:paraId="068F6122" w14:textId="23E305AE" w:rsidR="007A47AC" w:rsidRDefault="003C1F61" w:rsidP="00190D48">
      <w:pPr>
        <w:pStyle w:val="Hoofdtitel"/>
      </w:pPr>
      <w:r>
        <w:t>Belevingsonderzoek buitenspelen in de wijk</w:t>
      </w:r>
    </w:p>
    <w:p w14:paraId="458E17D0" w14:textId="77777777" w:rsidR="007A47AC" w:rsidRPr="007A47AC" w:rsidRDefault="007A47AC" w:rsidP="007A47AC">
      <w:pPr>
        <w:rPr>
          <w:lang w:val="nl-NL"/>
        </w:rPr>
      </w:pPr>
    </w:p>
    <w:p w14:paraId="622189C5" w14:textId="6F8BB8B9" w:rsidR="007A47AC" w:rsidRPr="007A47AC" w:rsidRDefault="007A47AC" w:rsidP="007A47AC">
      <w:pPr>
        <w:rPr>
          <w:lang w:val="nl-NL"/>
        </w:rPr>
      </w:pPr>
      <w:r w:rsidRPr="007A47AC">
        <w:rPr>
          <w:lang w:val="nl-NL"/>
        </w:rPr>
        <w:t xml:space="preserve">Op te sturen naar </w:t>
      </w:r>
      <w:hyperlink r:id="rId10" w:history="1">
        <w:r w:rsidRPr="007A47AC">
          <w:rPr>
            <w:rStyle w:val="Hyperlink"/>
            <w:color w:val="372D5A" w:themeColor="text2"/>
            <w:lang w:val="nl-NL"/>
          </w:rPr>
          <w:t>info@k-s.be</w:t>
        </w:r>
      </w:hyperlink>
      <w:r w:rsidRPr="007A47AC">
        <w:rPr>
          <w:color w:val="372D5A" w:themeColor="text2"/>
          <w:lang w:val="nl-NL"/>
        </w:rPr>
        <w:t xml:space="preserve"> én</w:t>
      </w:r>
      <w:r w:rsidR="003C1F61">
        <w:rPr>
          <w:color w:val="372D5A" w:themeColor="text2"/>
          <w:lang w:val="nl-NL"/>
        </w:rPr>
        <w:t xml:space="preserve"> </w:t>
      </w:r>
      <w:hyperlink r:id="rId11" w:history="1">
        <w:r w:rsidR="003C1F61" w:rsidRPr="00347463">
          <w:rPr>
            <w:rStyle w:val="Hyperlink"/>
            <w:lang w:val="nl-NL"/>
          </w:rPr>
          <w:t>smiedema@k-s.be</w:t>
        </w:r>
      </w:hyperlink>
      <w:r w:rsidR="003C1F61">
        <w:rPr>
          <w:color w:val="372D5A" w:themeColor="text2"/>
          <w:lang w:val="nl-NL"/>
        </w:rPr>
        <w:t xml:space="preserve"> </w:t>
      </w:r>
      <w:r w:rsidRPr="007A47AC">
        <w:rPr>
          <w:lang w:val="nl-NL"/>
        </w:rPr>
        <w:t xml:space="preserve">tot en met </w:t>
      </w:r>
      <w:r w:rsidR="003C1F61">
        <w:rPr>
          <w:lang w:val="nl-NL"/>
        </w:rPr>
        <w:t>1 maart 2026</w:t>
      </w:r>
      <w:r w:rsidR="00BF51A8">
        <w:rPr>
          <w:lang w:val="nl-NL"/>
        </w:rPr>
        <w:t>.</w:t>
      </w:r>
      <w:r w:rsidR="00742C13">
        <w:rPr>
          <w:lang w:val="nl-NL"/>
        </w:rPr>
        <w:t xml:space="preserve"> </w:t>
      </w:r>
    </w:p>
    <w:p w14:paraId="7F4F48E6" w14:textId="3BAF4766" w:rsidR="007A47AC" w:rsidRDefault="007A47AC" w:rsidP="007A47AC">
      <w:pPr>
        <w:rPr>
          <w:lang w:val="nl-NL"/>
        </w:rPr>
      </w:pPr>
    </w:p>
    <w:p w14:paraId="2101F173" w14:textId="77777777" w:rsidR="007A47AC" w:rsidRPr="007A47AC" w:rsidRDefault="007A47AC" w:rsidP="00773C11">
      <w:pPr>
        <w:pStyle w:val="ONDERTITELS"/>
      </w:pPr>
      <w:r w:rsidRPr="007A47AC">
        <w:t>1. Informatie over de indiener(s): Wie dient een project in?</w:t>
      </w:r>
    </w:p>
    <w:p w14:paraId="62988073" w14:textId="77777777" w:rsidR="007A47AC" w:rsidRPr="007A47AC" w:rsidRDefault="007A47AC" w:rsidP="007A47AC">
      <w:pPr>
        <w:jc w:val="both"/>
        <w:rPr>
          <w:lang w:val="nl-NL"/>
        </w:rPr>
      </w:pPr>
    </w:p>
    <w:p w14:paraId="0F84940C" w14:textId="2783176C" w:rsidR="007A47AC" w:rsidRPr="007A47AC" w:rsidRDefault="007A47AC" w:rsidP="007A47AC">
      <w:pPr>
        <w:spacing w:after="240"/>
        <w:rPr>
          <w:b/>
          <w:bCs/>
          <w:lang w:val="nl-NL"/>
        </w:rPr>
      </w:pPr>
      <w:r w:rsidRPr="007A47AC">
        <w:rPr>
          <w:b/>
          <w:bCs/>
          <w:lang w:val="nl-NL"/>
        </w:rPr>
        <w:t xml:space="preserve">Naam </w:t>
      </w:r>
      <w:r w:rsidR="005C59F9">
        <w:rPr>
          <w:b/>
          <w:bCs/>
          <w:lang w:val="nl-NL"/>
        </w:rPr>
        <w:t>van de gemeente of organisatie d</w:t>
      </w:r>
      <w:r w:rsidR="00BD34BE">
        <w:rPr>
          <w:b/>
          <w:bCs/>
          <w:lang w:val="nl-NL"/>
        </w:rPr>
        <w:t xml:space="preserve">ie </w:t>
      </w:r>
      <w:r w:rsidRPr="007A47AC">
        <w:rPr>
          <w:b/>
          <w:bCs/>
          <w:lang w:val="nl-NL"/>
        </w:rPr>
        <w:t>(hoofd)indiener</w:t>
      </w:r>
      <w:r w:rsidR="00BD34BE">
        <w:rPr>
          <w:b/>
          <w:bCs/>
          <w:lang w:val="nl-NL"/>
        </w:rPr>
        <w:t xml:space="preserve"> is</w:t>
      </w:r>
      <w:r w:rsidRPr="007A47AC">
        <w:rPr>
          <w:b/>
          <w:bCs/>
          <w:lang w:val="nl-NL"/>
        </w:rPr>
        <w:t>:</w:t>
      </w:r>
    </w:p>
    <w:p w14:paraId="295FF3D9" w14:textId="3EC2AD4D" w:rsidR="007A47AC" w:rsidRPr="007A47AC" w:rsidRDefault="007A47AC" w:rsidP="007A47AC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…………………………….</w:t>
      </w:r>
      <w:r w:rsidRPr="007A47AC">
        <w:rPr>
          <w:lang w:val="nl-NL"/>
        </w:rPr>
        <w:t>.</w:t>
      </w:r>
    </w:p>
    <w:p w14:paraId="44BD2A37" w14:textId="112090CE" w:rsidR="007A47AC" w:rsidRDefault="007A47AC" w:rsidP="007A47AC">
      <w:pPr>
        <w:spacing w:after="240"/>
        <w:rPr>
          <w:lang w:val="nl-NL"/>
        </w:rPr>
      </w:pPr>
      <w:r w:rsidRPr="007A47AC">
        <w:rPr>
          <w:b/>
          <w:bCs/>
          <w:lang w:val="nl-NL"/>
        </w:rPr>
        <w:t>Naam eventuele andere partners (optioneel) + type organisatie:</w:t>
      </w:r>
      <w:r w:rsidRPr="007A47AC">
        <w:rPr>
          <w:lang w:val="nl-NL"/>
        </w:rPr>
        <w:t xml:space="preserve"> </w:t>
      </w:r>
    </w:p>
    <w:p w14:paraId="20499CDD" w14:textId="63D6DBDA" w:rsidR="007A47AC" w:rsidRDefault="007A47AC" w:rsidP="007A47AC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2C9F036E" w14:textId="4DA078DD" w:rsidR="007A47AC" w:rsidRPr="007A47AC" w:rsidRDefault="007A47AC" w:rsidP="007A47AC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6B535BF0" w14:textId="77777777" w:rsidR="007A47AC" w:rsidRPr="007A47AC" w:rsidRDefault="007A47AC" w:rsidP="007A47AC">
      <w:pPr>
        <w:rPr>
          <w:lang w:val="nl-NL"/>
        </w:rPr>
      </w:pPr>
    </w:p>
    <w:p w14:paraId="77FB033D" w14:textId="66E9EE73" w:rsidR="007A47AC" w:rsidRPr="007A47AC" w:rsidRDefault="007A47AC" w:rsidP="007A47AC">
      <w:pPr>
        <w:rPr>
          <w:lang w:val="nl-NL"/>
        </w:rPr>
      </w:pPr>
      <w:r w:rsidRPr="00BD34BE">
        <w:rPr>
          <w:b/>
          <w:bCs/>
          <w:lang w:val="nl-NL"/>
        </w:rPr>
        <w:t xml:space="preserve">Contactgegevens van de </w:t>
      </w:r>
      <w:r w:rsidRPr="00C258CB">
        <w:rPr>
          <w:b/>
          <w:bCs/>
          <w:lang w:val="nl-NL"/>
        </w:rPr>
        <w:t>projectleider</w:t>
      </w:r>
      <w:r w:rsidRPr="007A47AC">
        <w:rPr>
          <w:lang w:val="nl-NL"/>
        </w:rPr>
        <w:t xml:space="preserve"> (persoon die het project inhoudelijk opvolgt en coördineert en die onze contactpersoon zal zijn):</w:t>
      </w:r>
    </w:p>
    <w:p w14:paraId="73B84181" w14:textId="77777777" w:rsidR="007A47AC" w:rsidRPr="007A47AC" w:rsidRDefault="007A47AC" w:rsidP="007A47AC">
      <w:pPr>
        <w:rPr>
          <w:lang w:val="nl-NL"/>
        </w:rPr>
      </w:pPr>
    </w:p>
    <w:p w14:paraId="7EB5E5EC" w14:textId="3F23875C" w:rsidR="007A47AC" w:rsidRPr="007A47AC" w:rsidRDefault="007A47AC" w:rsidP="007A47AC">
      <w:pPr>
        <w:spacing w:after="120"/>
        <w:rPr>
          <w:lang w:val="nl-NL"/>
        </w:rPr>
      </w:pPr>
      <w:r w:rsidRPr="007A47AC">
        <w:rPr>
          <w:lang w:val="nl-NL"/>
        </w:rPr>
        <w:t xml:space="preserve">Naam: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7A47AC">
        <w:rPr>
          <w:lang w:val="nl-NL"/>
        </w:rPr>
        <w:t>……………………………………</w:t>
      </w:r>
      <w:r w:rsidR="00042DBB">
        <w:rPr>
          <w:lang w:val="nl-NL"/>
        </w:rPr>
        <w:t>……………………………………………</w:t>
      </w:r>
    </w:p>
    <w:p w14:paraId="23429CE0" w14:textId="0352006A" w:rsidR="007A47AC" w:rsidRPr="007A47AC" w:rsidRDefault="007A47AC" w:rsidP="007A47AC">
      <w:pPr>
        <w:spacing w:after="120"/>
        <w:rPr>
          <w:lang w:val="nl-NL"/>
        </w:rPr>
      </w:pPr>
      <w:r w:rsidRPr="007A47AC">
        <w:rPr>
          <w:lang w:val="nl-NL"/>
        </w:rPr>
        <w:t xml:space="preserve">Functie en dienst: </w:t>
      </w:r>
      <w:r>
        <w:rPr>
          <w:lang w:val="nl-NL"/>
        </w:rPr>
        <w:tab/>
      </w:r>
      <w:r w:rsidR="00042DBB" w:rsidRPr="007A47AC">
        <w:rPr>
          <w:lang w:val="nl-NL"/>
        </w:rPr>
        <w:t>……………………………………</w:t>
      </w:r>
      <w:r w:rsidR="00042DBB">
        <w:rPr>
          <w:lang w:val="nl-NL"/>
        </w:rPr>
        <w:t>……………………………………………</w:t>
      </w:r>
    </w:p>
    <w:p w14:paraId="4D8906E1" w14:textId="58A46FC1" w:rsidR="007A47AC" w:rsidRPr="007A47AC" w:rsidRDefault="007A47AC" w:rsidP="007A47AC">
      <w:pPr>
        <w:spacing w:after="120"/>
        <w:rPr>
          <w:lang w:val="nl-NL"/>
        </w:rPr>
      </w:pPr>
      <w:r w:rsidRPr="007A47AC">
        <w:rPr>
          <w:lang w:val="nl-NL"/>
        </w:rPr>
        <w:t xml:space="preserve">E-mail: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042DBB" w:rsidRPr="007A47AC">
        <w:rPr>
          <w:lang w:val="nl-NL"/>
        </w:rPr>
        <w:t>……………………………………</w:t>
      </w:r>
      <w:r w:rsidR="00042DBB">
        <w:rPr>
          <w:lang w:val="nl-NL"/>
        </w:rPr>
        <w:t>……………………………………………</w:t>
      </w:r>
    </w:p>
    <w:p w14:paraId="1CD9C6D9" w14:textId="7DEC0BD3" w:rsidR="007A47AC" w:rsidRPr="007A47AC" w:rsidRDefault="007A47AC" w:rsidP="007A47AC">
      <w:pPr>
        <w:spacing w:after="120"/>
        <w:rPr>
          <w:lang w:val="nl-NL"/>
        </w:rPr>
      </w:pPr>
      <w:r w:rsidRPr="007A47AC">
        <w:rPr>
          <w:lang w:val="nl-NL"/>
        </w:rPr>
        <w:t>Telefoon:</w:t>
      </w:r>
      <w:r>
        <w:rPr>
          <w:lang w:val="nl-NL"/>
        </w:rPr>
        <w:tab/>
      </w:r>
      <w:r>
        <w:rPr>
          <w:lang w:val="nl-NL"/>
        </w:rPr>
        <w:tab/>
      </w:r>
      <w:r w:rsidR="00042DBB" w:rsidRPr="007A47AC">
        <w:rPr>
          <w:lang w:val="nl-NL"/>
        </w:rPr>
        <w:t>……………………………………</w:t>
      </w:r>
      <w:r w:rsidR="00042DBB">
        <w:rPr>
          <w:lang w:val="nl-NL"/>
        </w:rPr>
        <w:t>……………………………………………</w:t>
      </w:r>
    </w:p>
    <w:p w14:paraId="5B565B78" w14:textId="77777777" w:rsidR="007A47AC" w:rsidRPr="007A47AC" w:rsidRDefault="007A47AC" w:rsidP="007A47AC">
      <w:pPr>
        <w:rPr>
          <w:lang w:val="nl-NL"/>
        </w:rPr>
      </w:pPr>
    </w:p>
    <w:p w14:paraId="32ECD542" w14:textId="674BC40A" w:rsidR="007A47AC" w:rsidRPr="005D7C4D" w:rsidRDefault="007A47AC" w:rsidP="00773C11">
      <w:pPr>
        <w:pStyle w:val="ONDERTITELS"/>
      </w:pPr>
      <w:r w:rsidRPr="007A47AC">
        <w:t xml:space="preserve">2. Informatie over </w:t>
      </w:r>
      <w:r>
        <w:t xml:space="preserve">het project </w:t>
      </w:r>
    </w:p>
    <w:p w14:paraId="30E33512" w14:textId="77777777" w:rsidR="00622663" w:rsidRDefault="00622663" w:rsidP="007A47AC">
      <w:pPr>
        <w:spacing w:after="240"/>
        <w:rPr>
          <w:b/>
          <w:bCs/>
          <w:u w:val="single"/>
          <w:lang w:val="nl-NL"/>
        </w:rPr>
      </w:pPr>
    </w:p>
    <w:p w14:paraId="1F710902" w14:textId="2C8F98D2" w:rsidR="005D7C4D" w:rsidRPr="005D7C4D" w:rsidRDefault="006A059D" w:rsidP="007A47AC">
      <w:pPr>
        <w:spacing w:after="240"/>
        <w:rPr>
          <w:b/>
          <w:bCs/>
          <w:u w:val="single"/>
          <w:lang w:val="nl-NL"/>
        </w:rPr>
      </w:pPr>
      <w:r>
        <w:rPr>
          <w:b/>
          <w:bCs/>
          <w:u w:val="single"/>
          <w:lang w:val="nl-NL"/>
        </w:rPr>
        <w:t xml:space="preserve">Motivering voor het thema: waarom vinden jullie dit project over buitenspelen (in de publieke ruimte van een wijk) belangrijk? </w:t>
      </w:r>
    </w:p>
    <w:p w14:paraId="6452EA72" w14:textId="7BE3F2E6" w:rsidR="007A47AC" w:rsidRDefault="007A47AC" w:rsidP="007A47AC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7441B34B" w14:textId="1A5DC485" w:rsidR="007A47AC" w:rsidRDefault="007A47AC" w:rsidP="00042DBB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32C56399" w14:textId="77777777" w:rsidR="005D7C4D" w:rsidRDefault="005D7C4D" w:rsidP="005D7C4D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598AC1A4" w14:textId="77777777" w:rsidR="005D7C4D" w:rsidRDefault="005D7C4D" w:rsidP="005D7C4D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1215EF7E" w14:textId="77777777" w:rsidR="005D7C4D" w:rsidRPr="007A47AC" w:rsidRDefault="005D7C4D" w:rsidP="00042DBB">
      <w:pPr>
        <w:spacing w:after="240"/>
        <w:rPr>
          <w:lang w:val="nl-NL"/>
        </w:rPr>
      </w:pPr>
    </w:p>
    <w:p w14:paraId="0ED386BE" w14:textId="77777777" w:rsidR="005D2280" w:rsidRDefault="005D2280" w:rsidP="007A47AC">
      <w:pPr>
        <w:rPr>
          <w:lang w:val="nl-NL"/>
        </w:rPr>
      </w:pPr>
    </w:p>
    <w:p w14:paraId="60E06C31" w14:textId="147101C8" w:rsidR="00BD5233" w:rsidRDefault="00DF5F68" w:rsidP="005D2280">
      <w:pPr>
        <w:rPr>
          <w:b/>
          <w:bCs/>
          <w:u w:val="single"/>
          <w:lang w:val="nl-NL"/>
        </w:rPr>
      </w:pPr>
      <w:r>
        <w:rPr>
          <w:b/>
          <w:bCs/>
          <w:u w:val="single"/>
          <w:lang w:val="nl-NL"/>
        </w:rPr>
        <w:lastRenderedPageBreak/>
        <w:t xml:space="preserve">Welke wijk hebben jullie in gedachten voor dit project? </w:t>
      </w:r>
      <w:r w:rsidR="00BD5233">
        <w:rPr>
          <w:b/>
          <w:bCs/>
          <w:u w:val="single"/>
          <w:lang w:val="nl-NL"/>
        </w:rPr>
        <w:t>Omschrijf kort om welk type wijk het gaat.</w:t>
      </w:r>
    </w:p>
    <w:p w14:paraId="08BF2CF5" w14:textId="77777777" w:rsidR="00BD5233" w:rsidRDefault="00BD5233" w:rsidP="005D2280">
      <w:pPr>
        <w:rPr>
          <w:b/>
          <w:bCs/>
          <w:u w:val="single"/>
          <w:lang w:val="nl-NL"/>
        </w:rPr>
      </w:pPr>
    </w:p>
    <w:p w14:paraId="28A439B3" w14:textId="2126A9DB" w:rsidR="00BD5233" w:rsidRDefault="00BD5233" w:rsidP="00BD5233">
      <w:pPr>
        <w:rPr>
          <w:lang w:val="nl-NL"/>
        </w:rPr>
      </w:pPr>
      <w:r w:rsidRPr="00941D91">
        <w:rPr>
          <w:lang w:val="nl-NL"/>
        </w:rPr>
        <w:t xml:space="preserve">&gt; </w:t>
      </w:r>
      <w:r w:rsidRPr="00941D91">
        <w:rPr>
          <w:b/>
          <w:bCs/>
          <w:lang w:val="nl-NL"/>
        </w:rPr>
        <w:t xml:space="preserve">Voeg </w:t>
      </w:r>
      <w:r>
        <w:rPr>
          <w:b/>
          <w:bCs/>
          <w:lang w:val="nl-NL"/>
        </w:rPr>
        <w:t xml:space="preserve">ook </w:t>
      </w:r>
      <w:r w:rsidRPr="00941D91">
        <w:rPr>
          <w:b/>
          <w:bCs/>
          <w:lang w:val="nl-NL"/>
        </w:rPr>
        <w:t xml:space="preserve">een luchtfoto en afbakening van </w:t>
      </w:r>
      <w:r>
        <w:rPr>
          <w:b/>
          <w:bCs/>
          <w:lang w:val="nl-NL"/>
        </w:rPr>
        <w:t>de wijk</w:t>
      </w:r>
      <w:r w:rsidRPr="00941D91">
        <w:rPr>
          <w:b/>
          <w:bCs/>
          <w:lang w:val="nl-NL"/>
        </w:rPr>
        <w:t xml:space="preserve"> bij</w:t>
      </w:r>
      <w:r w:rsidRPr="00941D91">
        <w:rPr>
          <w:lang w:val="nl-NL"/>
        </w:rPr>
        <w:t xml:space="preserve"> (bijv. screenshot van google </w:t>
      </w:r>
      <w:proofErr w:type="spellStart"/>
      <w:r w:rsidRPr="00941D91">
        <w:rPr>
          <w:lang w:val="nl-NL"/>
        </w:rPr>
        <w:t>maps</w:t>
      </w:r>
      <w:proofErr w:type="spellEnd"/>
      <w:r w:rsidRPr="00941D91">
        <w:rPr>
          <w:lang w:val="nl-NL"/>
        </w:rPr>
        <w:t xml:space="preserve"> &gt; satelliet)</w:t>
      </w:r>
      <w:r>
        <w:rPr>
          <w:lang w:val="nl-NL"/>
        </w:rPr>
        <w:t>.</w:t>
      </w:r>
    </w:p>
    <w:p w14:paraId="28F0FC83" w14:textId="77777777" w:rsidR="00BD5233" w:rsidRDefault="00BD5233" w:rsidP="005D2280">
      <w:pPr>
        <w:rPr>
          <w:b/>
          <w:bCs/>
          <w:u w:val="single"/>
          <w:lang w:val="nl-NL"/>
        </w:rPr>
      </w:pPr>
    </w:p>
    <w:p w14:paraId="4D57423B" w14:textId="77777777" w:rsidR="00BD5233" w:rsidRDefault="00BD5233" w:rsidP="00BD5233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2794BD8F" w14:textId="77777777" w:rsidR="00BD5233" w:rsidRDefault="00BD5233" w:rsidP="00BD5233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1038CE8D" w14:textId="77777777" w:rsidR="00BD5233" w:rsidRDefault="00BD5233" w:rsidP="00BD5233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6E58A227" w14:textId="77777777" w:rsidR="00BD5233" w:rsidRPr="00042DBB" w:rsidRDefault="00BD5233" w:rsidP="00BD5233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007339F8" w14:textId="77777777" w:rsidR="00BD5233" w:rsidRDefault="00BD5233" w:rsidP="005D2280">
      <w:pPr>
        <w:rPr>
          <w:b/>
          <w:bCs/>
          <w:u w:val="single"/>
          <w:lang w:val="nl-NL"/>
        </w:rPr>
      </w:pPr>
    </w:p>
    <w:p w14:paraId="5527C1E2" w14:textId="77777777" w:rsidR="00BD5233" w:rsidRDefault="00BD5233" w:rsidP="005D2280">
      <w:pPr>
        <w:rPr>
          <w:b/>
          <w:bCs/>
          <w:u w:val="single"/>
          <w:lang w:val="nl-NL"/>
        </w:rPr>
      </w:pPr>
    </w:p>
    <w:p w14:paraId="22626C8E" w14:textId="77777777" w:rsidR="00BD5233" w:rsidRDefault="00BD5233" w:rsidP="005D2280">
      <w:pPr>
        <w:rPr>
          <w:b/>
          <w:bCs/>
          <w:u w:val="single"/>
          <w:lang w:val="nl-NL"/>
        </w:rPr>
      </w:pPr>
    </w:p>
    <w:p w14:paraId="2BD33E4F" w14:textId="07CE25F3" w:rsidR="005D2280" w:rsidRDefault="005D2280" w:rsidP="005D2280">
      <w:pPr>
        <w:rPr>
          <w:b/>
          <w:bCs/>
          <w:u w:val="single"/>
          <w:lang w:val="nl-NL"/>
        </w:rPr>
      </w:pPr>
      <w:r w:rsidRPr="005D7C4D">
        <w:rPr>
          <w:b/>
          <w:bCs/>
          <w:u w:val="single"/>
          <w:lang w:val="nl-NL"/>
        </w:rPr>
        <w:t>Motivering</w:t>
      </w:r>
      <w:r w:rsidR="000C02F2">
        <w:rPr>
          <w:b/>
          <w:bCs/>
          <w:u w:val="single"/>
          <w:lang w:val="nl-NL"/>
        </w:rPr>
        <w:t xml:space="preserve"> voor de wijk</w:t>
      </w:r>
      <w:r w:rsidRPr="005D7C4D">
        <w:rPr>
          <w:u w:val="single"/>
          <w:lang w:val="nl-NL"/>
        </w:rPr>
        <w:t xml:space="preserve">: </w:t>
      </w:r>
      <w:r w:rsidRPr="005D7C4D">
        <w:rPr>
          <w:b/>
          <w:bCs/>
          <w:u w:val="single"/>
          <w:lang w:val="nl-NL"/>
        </w:rPr>
        <w:t>Waarom</w:t>
      </w:r>
      <w:r>
        <w:rPr>
          <w:b/>
          <w:bCs/>
          <w:u w:val="single"/>
          <w:lang w:val="nl-NL"/>
        </w:rPr>
        <w:t xml:space="preserve"> kiezen jullie specifiek voor deze wijk</w:t>
      </w:r>
      <w:r w:rsidR="00DA7723">
        <w:rPr>
          <w:b/>
          <w:bCs/>
          <w:u w:val="single"/>
          <w:lang w:val="nl-NL"/>
        </w:rPr>
        <w:t xml:space="preserve"> om dit project te doen</w:t>
      </w:r>
      <w:r>
        <w:rPr>
          <w:b/>
          <w:bCs/>
          <w:u w:val="single"/>
          <w:lang w:val="nl-NL"/>
        </w:rPr>
        <w:t xml:space="preserve">? </w:t>
      </w:r>
    </w:p>
    <w:p w14:paraId="678707EF" w14:textId="77777777" w:rsidR="007D532E" w:rsidRPr="005D7C4D" w:rsidRDefault="007D532E" w:rsidP="005D2280">
      <w:pPr>
        <w:rPr>
          <w:b/>
          <w:bCs/>
          <w:u w:val="single"/>
          <w:lang w:val="nl-NL"/>
        </w:rPr>
      </w:pPr>
    </w:p>
    <w:p w14:paraId="0255835C" w14:textId="77777777" w:rsidR="007D532E" w:rsidRDefault="007D532E" w:rsidP="007D532E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259D1A58" w14:textId="77777777" w:rsidR="007D532E" w:rsidRDefault="007D532E" w:rsidP="007D532E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1708651C" w14:textId="77777777" w:rsidR="007D532E" w:rsidRDefault="007D532E" w:rsidP="007D532E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381BA410" w14:textId="77777777" w:rsidR="007D532E" w:rsidRPr="00042DBB" w:rsidRDefault="007D532E" w:rsidP="007D532E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5C7FBF1A" w14:textId="77777777" w:rsidR="005D2280" w:rsidRPr="007A47AC" w:rsidRDefault="005D2280" w:rsidP="007A47AC">
      <w:pPr>
        <w:rPr>
          <w:lang w:val="nl-NL"/>
        </w:rPr>
      </w:pPr>
    </w:p>
    <w:p w14:paraId="3881EE4F" w14:textId="77777777" w:rsidR="00042DBB" w:rsidRDefault="00042DBB" w:rsidP="007A47AC">
      <w:pPr>
        <w:rPr>
          <w:lang w:val="nl-NL"/>
        </w:rPr>
      </w:pPr>
    </w:p>
    <w:p w14:paraId="5979F976" w14:textId="77777777" w:rsidR="00E87972" w:rsidRDefault="00E87972" w:rsidP="007A47AC">
      <w:pPr>
        <w:rPr>
          <w:b/>
          <w:bCs/>
          <w:lang w:val="nl-NL"/>
        </w:rPr>
      </w:pPr>
    </w:p>
    <w:p w14:paraId="7802042D" w14:textId="30EBD15D" w:rsidR="00042DBB" w:rsidRPr="005D7C4D" w:rsidRDefault="00042DBB" w:rsidP="007A47AC">
      <w:pPr>
        <w:rPr>
          <w:b/>
          <w:bCs/>
          <w:u w:val="single"/>
          <w:lang w:val="nl-NL"/>
        </w:rPr>
      </w:pPr>
      <w:r w:rsidRPr="005D7C4D">
        <w:rPr>
          <w:b/>
          <w:bCs/>
          <w:u w:val="single"/>
          <w:lang w:val="nl-NL"/>
        </w:rPr>
        <w:t>Motivering</w:t>
      </w:r>
      <w:r w:rsidR="000C02F2">
        <w:rPr>
          <w:b/>
          <w:bCs/>
          <w:u w:val="single"/>
          <w:lang w:val="nl-NL"/>
        </w:rPr>
        <w:t xml:space="preserve"> voor de inspraak</w:t>
      </w:r>
      <w:r w:rsidRPr="005D7C4D">
        <w:rPr>
          <w:u w:val="single"/>
          <w:lang w:val="nl-NL"/>
        </w:rPr>
        <w:t xml:space="preserve">: </w:t>
      </w:r>
      <w:r w:rsidRPr="005D7C4D">
        <w:rPr>
          <w:b/>
          <w:bCs/>
          <w:u w:val="single"/>
          <w:lang w:val="nl-NL"/>
        </w:rPr>
        <w:t>Waarom is het project belangrijk voor kinderen? Waarom wil de gemeente hier kinderen bij betrekken?</w:t>
      </w:r>
      <w:r w:rsidR="003842C6">
        <w:rPr>
          <w:b/>
          <w:bCs/>
          <w:u w:val="single"/>
          <w:lang w:val="nl-NL"/>
        </w:rPr>
        <w:t xml:space="preserve"> Welke </w:t>
      </w:r>
      <w:r w:rsidR="004C0C4B">
        <w:rPr>
          <w:b/>
          <w:bCs/>
          <w:u w:val="single"/>
          <w:lang w:val="nl-NL"/>
        </w:rPr>
        <w:t>doelgroepen/</w:t>
      </w:r>
      <w:r w:rsidR="00795DE7">
        <w:rPr>
          <w:b/>
          <w:bCs/>
          <w:u w:val="single"/>
          <w:lang w:val="nl-NL"/>
        </w:rPr>
        <w:t>kinderen wi</w:t>
      </w:r>
      <w:r w:rsidR="00902AB9">
        <w:rPr>
          <w:b/>
          <w:bCs/>
          <w:u w:val="single"/>
          <w:lang w:val="nl-NL"/>
        </w:rPr>
        <w:t xml:space="preserve">llen jullie </w:t>
      </w:r>
      <w:r w:rsidR="00795DE7">
        <w:rPr>
          <w:b/>
          <w:bCs/>
          <w:u w:val="single"/>
          <w:lang w:val="nl-NL"/>
        </w:rPr>
        <w:t xml:space="preserve">bij het onderzoek betrekken? </w:t>
      </w:r>
    </w:p>
    <w:p w14:paraId="78864FAC" w14:textId="77777777" w:rsidR="00042DBB" w:rsidRDefault="00042DBB" w:rsidP="007A47AC">
      <w:pPr>
        <w:rPr>
          <w:b/>
          <w:bCs/>
          <w:lang w:val="nl-NL"/>
        </w:rPr>
      </w:pPr>
    </w:p>
    <w:p w14:paraId="348EE850" w14:textId="77777777" w:rsidR="00042DBB" w:rsidRDefault="00042DBB" w:rsidP="00042DBB">
      <w:pPr>
        <w:spacing w:after="240"/>
        <w:rPr>
          <w:lang w:val="nl-NL"/>
        </w:rPr>
      </w:pPr>
      <w:bookmarkStart w:id="0" w:name="_Hlk219633758"/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47D3EE41" w14:textId="5EA69BDD" w:rsidR="00042DBB" w:rsidRDefault="00042DBB" w:rsidP="00042DBB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09DC7CC9" w14:textId="77777777" w:rsidR="00E87972" w:rsidRDefault="00E87972" w:rsidP="00E87972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5207A1F1" w14:textId="5F441724" w:rsidR="00E87972" w:rsidRPr="00042DBB" w:rsidRDefault="00E87972" w:rsidP="00042DBB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bookmarkEnd w:id="0"/>
    <w:p w14:paraId="20B72BF6" w14:textId="77777777" w:rsidR="005D7C4D" w:rsidRDefault="005D7C4D" w:rsidP="00042DBB">
      <w:pPr>
        <w:rPr>
          <w:b/>
          <w:bCs/>
          <w:i/>
          <w:iCs/>
          <w:color w:val="8E83A0" w:themeColor="accent2"/>
          <w:sz w:val="18"/>
          <w:szCs w:val="22"/>
          <w:lang w:val="nl-NL"/>
        </w:rPr>
      </w:pPr>
    </w:p>
    <w:p w14:paraId="3D3491A8" w14:textId="77777777" w:rsidR="00042DBB" w:rsidRDefault="00042DBB" w:rsidP="00042DBB">
      <w:pPr>
        <w:rPr>
          <w:lang w:val="nl-NL"/>
        </w:rPr>
      </w:pPr>
    </w:p>
    <w:p w14:paraId="0F98792A" w14:textId="42FFA129" w:rsidR="00042DBB" w:rsidRPr="00BD5233" w:rsidRDefault="00042DBB" w:rsidP="00042DBB">
      <w:pPr>
        <w:rPr>
          <w:i/>
          <w:iCs/>
          <w:color w:val="auto"/>
          <w:szCs w:val="20"/>
          <w:lang w:val="nl-NL"/>
        </w:rPr>
      </w:pPr>
      <w:r w:rsidRPr="00BD5233">
        <w:rPr>
          <w:i/>
          <w:iCs/>
          <w:color w:val="auto"/>
          <w:szCs w:val="20"/>
          <w:lang w:val="nl-NL"/>
        </w:rPr>
        <w:t xml:space="preserve">Neem zeker contact op met Kind &amp; Samenleving indien </w:t>
      </w:r>
      <w:r w:rsidR="00181DC0" w:rsidRPr="00BD5233">
        <w:rPr>
          <w:i/>
          <w:iCs/>
          <w:color w:val="auto"/>
          <w:szCs w:val="20"/>
          <w:lang w:val="nl-NL"/>
        </w:rPr>
        <w:t>u</w:t>
      </w:r>
      <w:r w:rsidRPr="00BD5233">
        <w:rPr>
          <w:i/>
          <w:iCs/>
          <w:color w:val="auto"/>
          <w:szCs w:val="20"/>
          <w:lang w:val="nl-NL"/>
        </w:rPr>
        <w:t xml:space="preserve"> twijfelt o</w:t>
      </w:r>
      <w:r w:rsidR="000D5EBD" w:rsidRPr="00BD5233">
        <w:rPr>
          <w:i/>
          <w:iCs/>
          <w:color w:val="auto"/>
          <w:szCs w:val="20"/>
          <w:lang w:val="nl-NL"/>
        </w:rPr>
        <w:t>ver welke wijk, doelgroep of timing</w:t>
      </w:r>
      <w:r w:rsidR="00D70F5F" w:rsidRPr="00BD5233">
        <w:rPr>
          <w:i/>
          <w:iCs/>
          <w:color w:val="auto"/>
          <w:szCs w:val="20"/>
          <w:lang w:val="nl-NL"/>
        </w:rPr>
        <w:t xml:space="preserve">. Wij kunnen samen kijken welke keuzes daarin </w:t>
      </w:r>
      <w:r w:rsidR="000C02F2" w:rsidRPr="00BD5233">
        <w:rPr>
          <w:i/>
          <w:iCs/>
          <w:color w:val="auto"/>
          <w:szCs w:val="20"/>
          <w:lang w:val="nl-NL"/>
        </w:rPr>
        <w:t xml:space="preserve">de meest geschikte zijn. </w:t>
      </w:r>
    </w:p>
    <w:p w14:paraId="5D308C68" w14:textId="77777777" w:rsidR="00042DBB" w:rsidRDefault="00042DBB" w:rsidP="007A47AC">
      <w:pPr>
        <w:rPr>
          <w:lang w:val="nl-NL"/>
        </w:rPr>
      </w:pPr>
    </w:p>
    <w:p w14:paraId="1C20E1C3" w14:textId="77777777" w:rsidR="007A47AC" w:rsidRPr="007A47AC" w:rsidRDefault="007A47AC" w:rsidP="007A47AC">
      <w:pPr>
        <w:rPr>
          <w:lang w:val="nl-NL"/>
        </w:rPr>
      </w:pPr>
    </w:p>
    <w:p w14:paraId="3481AE1D" w14:textId="1D168066" w:rsidR="007A47AC" w:rsidRPr="007A47AC" w:rsidRDefault="007A47AC" w:rsidP="00773C11">
      <w:pPr>
        <w:pStyle w:val="ONDERTITELS"/>
      </w:pPr>
      <w:r w:rsidRPr="007A47AC">
        <w:t xml:space="preserve">3. Informatie over </w:t>
      </w:r>
      <w:r w:rsidR="00EB21D8">
        <w:t xml:space="preserve">het </w:t>
      </w:r>
      <w:r w:rsidR="00181DC0">
        <w:t xml:space="preserve">participatietraject </w:t>
      </w:r>
    </w:p>
    <w:p w14:paraId="1A0B904F" w14:textId="77777777" w:rsidR="00181DC0" w:rsidRDefault="00181DC0" w:rsidP="007A47AC">
      <w:pPr>
        <w:rPr>
          <w:lang w:val="nl-NL"/>
        </w:rPr>
      </w:pPr>
    </w:p>
    <w:p w14:paraId="6E9EF5EF" w14:textId="77777777" w:rsidR="0098040A" w:rsidRDefault="007A47AC" w:rsidP="007A47AC">
      <w:pPr>
        <w:rPr>
          <w:lang w:val="nl-NL"/>
        </w:rPr>
      </w:pPr>
      <w:r w:rsidRPr="005D7C4D">
        <w:rPr>
          <w:b/>
          <w:bCs/>
          <w:lang w:val="nl-NL"/>
        </w:rPr>
        <w:t xml:space="preserve">Voeg een mail toe (of screenshot) waaruit </w:t>
      </w:r>
      <w:r w:rsidR="003A088E">
        <w:rPr>
          <w:b/>
          <w:bCs/>
          <w:lang w:val="nl-NL"/>
        </w:rPr>
        <w:t xml:space="preserve">het engagement </w:t>
      </w:r>
      <w:r w:rsidRPr="005D7C4D">
        <w:rPr>
          <w:b/>
          <w:bCs/>
          <w:lang w:val="nl-NL"/>
        </w:rPr>
        <w:t xml:space="preserve">blijkt </w:t>
      </w:r>
      <w:r w:rsidR="003A088E">
        <w:rPr>
          <w:b/>
          <w:bCs/>
          <w:lang w:val="nl-NL"/>
        </w:rPr>
        <w:t xml:space="preserve">van </w:t>
      </w:r>
      <w:r w:rsidRPr="005D7C4D">
        <w:rPr>
          <w:b/>
          <w:bCs/>
          <w:lang w:val="nl-NL"/>
        </w:rPr>
        <w:t>een school</w:t>
      </w:r>
      <w:r w:rsidR="003A088E">
        <w:rPr>
          <w:b/>
          <w:bCs/>
          <w:lang w:val="nl-NL"/>
        </w:rPr>
        <w:t xml:space="preserve">/scholen </w:t>
      </w:r>
      <w:r w:rsidR="00C145D4">
        <w:rPr>
          <w:b/>
          <w:bCs/>
          <w:lang w:val="nl-NL"/>
        </w:rPr>
        <w:t>of jeugdorganisatie</w:t>
      </w:r>
      <w:r w:rsidR="003A088E">
        <w:rPr>
          <w:b/>
          <w:bCs/>
          <w:lang w:val="nl-NL"/>
        </w:rPr>
        <w:t xml:space="preserve">(s) </w:t>
      </w:r>
      <w:r w:rsidRPr="005D7C4D">
        <w:rPr>
          <w:b/>
          <w:bCs/>
          <w:lang w:val="nl-NL"/>
        </w:rPr>
        <w:t xml:space="preserve">om </w:t>
      </w:r>
      <w:r w:rsidR="00D607DF">
        <w:rPr>
          <w:b/>
          <w:bCs/>
          <w:lang w:val="nl-NL"/>
        </w:rPr>
        <w:t xml:space="preserve">kinderen te laten deelnemen aan </w:t>
      </w:r>
      <w:r w:rsidR="00DF60E0">
        <w:rPr>
          <w:b/>
          <w:bCs/>
          <w:lang w:val="nl-NL"/>
        </w:rPr>
        <w:t xml:space="preserve">een </w:t>
      </w:r>
      <w:r w:rsidRPr="005D7C4D">
        <w:rPr>
          <w:b/>
          <w:bCs/>
          <w:lang w:val="nl-NL"/>
        </w:rPr>
        <w:t>sessie</w:t>
      </w:r>
      <w:r w:rsidR="00DF60E0">
        <w:rPr>
          <w:b/>
          <w:bCs/>
          <w:lang w:val="nl-NL"/>
        </w:rPr>
        <w:t xml:space="preserve"> </w:t>
      </w:r>
      <w:r w:rsidRPr="005D7C4D">
        <w:rPr>
          <w:b/>
          <w:bCs/>
          <w:lang w:val="nl-NL"/>
        </w:rPr>
        <w:t xml:space="preserve">van </w:t>
      </w:r>
      <w:r w:rsidR="005D7C4D" w:rsidRPr="005D7C4D">
        <w:rPr>
          <w:b/>
          <w:bCs/>
          <w:lang w:val="nl-NL"/>
        </w:rPr>
        <w:t xml:space="preserve">minimum </w:t>
      </w:r>
      <w:r w:rsidRPr="005D7C4D">
        <w:rPr>
          <w:b/>
          <w:bCs/>
          <w:lang w:val="nl-NL"/>
        </w:rPr>
        <w:t xml:space="preserve">2 </w:t>
      </w:r>
      <w:r w:rsidR="00EB51A4">
        <w:rPr>
          <w:b/>
          <w:bCs/>
          <w:lang w:val="nl-NL"/>
        </w:rPr>
        <w:t>(les)</w:t>
      </w:r>
      <w:r w:rsidRPr="005D7C4D">
        <w:rPr>
          <w:b/>
          <w:bCs/>
          <w:lang w:val="nl-NL"/>
        </w:rPr>
        <w:t>uren</w:t>
      </w:r>
      <w:r w:rsidRPr="007A47AC">
        <w:rPr>
          <w:lang w:val="nl-NL"/>
        </w:rPr>
        <w:t xml:space="preserve">. </w:t>
      </w:r>
    </w:p>
    <w:p w14:paraId="43ACC379" w14:textId="145DD41C" w:rsidR="007A47AC" w:rsidRPr="007A47AC" w:rsidRDefault="00DF60E0" w:rsidP="007A47AC">
      <w:pPr>
        <w:rPr>
          <w:lang w:val="nl-NL"/>
        </w:rPr>
      </w:pPr>
      <w:r>
        <w:rPr>
          <w:lang w:val="nl-NL"/>
        </w:rPr>
        <w:t xml:space="preserve">We </w:t>
      </w:r>
      <w:r w:rsidR="00733359">
        <w:rPr>
          <w:lang w:val="nl-NL"/>
        </w:rPr>
        <w:t xml:space="preserve">hebben dit engagement nodig voor </w:t>
      </w:r>
      <w:r w:rsidR="00BF1905" w:rsidRPr="0098040A">
        <w:rPr>
          <w:b/>
          <w:bCs/>
          <w:lang w:val="nl-NL"/>
        </w:rPr>
        <w:t>3 verschillende groepen</w:t>
      </w:r>
      <w:r w:rsidR="00BF1905">
        <w:rPr>
          <w:lang w:val="nl-NL"/>
        </w:rPr>
        <w:t xml:space="preserve"> kinderen die elk aan 1 sessie zullen deelnemen (bijvoorbeeld verschillende leeftijden</w:t>
      </w:r>
      <w:r w:rsidR="00C405F4">
        <w:rPr>
          <w:lang w:val="nl-NL"/>
        </w:rPr>
        <w:t>/leerjaren</w:t>
      </w:r>
      <w:r w:rsidR="00BF1905">
        <w:rPr>
          <w:lang w:val="nl-NL"/>
        </w:rPr>
        <w:t xml:space="preserve">, via onderwijs en jeugdwerk…). </w:t>
      </w:r>
    </w:p>
    <w:p w14:paraId="3033F9DC" w14:textId="211EF80D" w:rsidR="00181DC0" w:rsidRDefault="003B1D46" w:rsidP="007A47AC">
      <w:pPr>
        <w:rPr>
          <w:i/>
          <w:iCs/>
          <w:color w:val="8E83A0" w:themeColor="accent2"/>
          <w:sz w:val="18"/>
          <w:szCs w:val="22"/>
          <w:lang w:val="nl-NL"/>
        </w:rPr>
      </w:pPr>
      <w:r>
        <w:rPr>
          <w:i/>
          <w:iCs/>
          <w:color w:val="8E83A0" w:themeColor="accent2"/>
          <w:sz w:val="18"/>
          <w:szCs w:val="22"/>
          <w:lang w:val="nl-NL"/>
        </w:rPr>
        <w:t xml:space="preserve">Op </w:t>
      </w:r>
      <w:r w:rsidR="007A47AC" w:rsidRPr="00181DC0">
        <w:rPr>
          <w:i/>
          <w:iCs/>
          <w:color w:val="8E83A0" w:themeColor="accent2"/>
          <w:sz w:val="18"/>
          <w:szCs w:val="22"/>
          <w:lang w:val="nl-NL"/>
        </w:rPr>
        <w:t xml:space="preserve">elke sessie </w:t>
      </w:r>
      <w:r>
        <w:rPr>
          <w:i/>
          <w:iCs/>
          <w:color w:val="8E83A0" w:themeColor="accent2"/>
          <w:sz w:val="18"/>
          <w:szCs w:val="22"/>
          <w:lang w:val="nl-NL"/>
        </w:rPr>
        <w:t xml:space="preserve">zijn minstens </w:t>
      </w:r>
      <w:r w:rsidR="007A47AC" w:rsidRPr="00181DC0">
        <w:rPr>
          <w:i/>
          <w:iCs/>
          <w:color w:val="8E83A0" w:themeColor="accent2"/>
          <w:sz w:val="18"/>
          <w:szCs w:val="22"/>
          <w:lang w:val="nl-NL"/>
        </w:rPr>
        <w:t xml:space="preserve">8 kinderen aanwezig </w:t>
      </w:r>
      <w:r w:rsidR="00F32C02">
        <w:rPr>
          <w:i/>
          <w:iCs/>
          <w:color w:val="8E83A0" w:themeColor="accent2"/>
          <w:sz w:val="18"/>
          <w:szCs w:val="22"/>
          <w:lang w:val="nl-NL"/>
        </w:rPr>
        <w:t xml:space="preserve">zijn </w:t>
      </w:r>
      <w:r w:rsidR="007A47AC" w:rsidRPr="00181DC0">
        <w:rPr>
          <w:i/>
          <w:iCs/>
          <w:color w:val="8E83A0" w:themeColor="accent2"/>
          <w:sz w:val="18"/>
          <w:szCs w:val="22"/>
          <w:lang w:val="nl-NL"/>
        </w:rPr>
        <w:t>(ca. 8-</w:t>
      </w:r>
      <w:r>
        <w:rPr>
          <w:i/>
          <w:iCs/>
          <w:color w:val="8E83A0" w:themeColor="accent2"/>
          <w:sz w:val="18"/>
          <w:szCs w:val="22"/>
          <w:lang w:val="nl-NL"/>
        </w:rPr>
        <w:t>12</w:t>
      </w:r>
      <w:r w:rsidR="007A47AC" w:rsidRPr="00181DC0">
        <w:rPr>
          <w:i/>
          <w:iCs/>
          <w:color w:val="8E83A0" w:themeColor="accent2"/>
          <w:sz w:val="18"/>
          <w:szCs w:val="22"/>
          <w:lang w:val="nl-NL"/>
        </w:rPr>
        <w:t xml:space="preserve"> jaar). </w:t>
      </w:r>
    </w:p>
    <w:p w14:paraId="3C27D850" w14:textId="77777777" w:rsidR="007A47AC" w:rsidRPr="007A47AC" w:rsidRDefault="007A47AC" w:rsidP="007A47AC">
      <w:pPr>
        <w:rPr>
          <w:lang w:val="nl-NL"/>
        </w:rPr>
      </w:pPr>
    </w:p>
    <w:p w14:paraId="0C3BD7AE" w14:textId="77777777" w:rsidR="007A47AC" w:rsidRDefault="007A47AC" w:rsidP="007A47AC">
      <w:pPr>
        <w:rPr>
          <w:lang w:val="nl-NL"/>
        </w:rPr>
      </w:pPr>
    </w:p>
    <w:p w14:paraId="35C1DC64" w14:textId="2E5A2A41" w:rsidR="007A47AC" w:rsidRPr="007A47AC" w:rsidRDefault="00804342" w:rsidP="00773C11">
      <w:pPr>
        <w:pStyle w:val="ONDERTITELS"/>
      </w:pPr>
      <w:r>
        <w:lastRenderedPageBreak/>
        <w:t>4</w:t>
      </w:r>
      <w:r w:rsidR="007A47AC" w:rsidRPr="007A47AC">
        <w:t xml:space="preserve">. Timing </w:t>
      </w:r>
    </w:p>
    <w:p w14:paraId="6930AB03" w14:textId="77777777" w:rsidR="007A47AC" w:rsidRPr="007A47AC" w:rsidRDefault="007A47AC" w:rsidP="007A47AC">
      <w:pPr>
        <w:rPr>
          <w:lang w:val="nl-NL"/>
        </w:rPr>
      </w:pPr>
    </w:p>
    <w:p w14:paraId="097139F6" w14:textId="77777777" w:rsidR="00347F2B" w:rsidRDefault="007A47AC" w:rsidP="00804342">
      <w:pPr>
        <w:pStyle w:val="Lijstalinea"/>
        <w:numPr>
          <w:ilvl w:val="0"/>
          <w:numId w:val="5"/>
        </w:numPr>
        <w:rPr>
          <w:lang w:val="nl-NL"/>
        </w:rPr>
      </w:pPr>
      <w:r w:rsidRPr="00804342">
        <w:rPr>
          <w:b/>
          <w:bCs/>
          <w:lang w:val="nl-NL"/>
        </w:rPr>
        <w:t>Geef een voorstel voor timing van de inspraaksessies</w:t>
      </w:r>
      <w:r w:rsidRPr="00804342">
        <w:rPr>
          <w:lang w:val="nl-NL"/>
        </w:rPr>
        <w:t xml:space="preserve">. De inspraaksessies kunnen </w:t>
      </w:r>
      <w:r w:rsidR="000A4F88">
        <w:rPr>
          <w:lang w:val="nl-NL"/>
        </w:rPr>
        <w:t>in</w:t>
      </w:r>
      <w:r w:rsidRPr="00804342">
        <w:rPr>
          <w:lang w:val="nl-NL"/>
        </w:rPr>
        <w:t xml:space="preserve">gepland worden in de periode </w:t>
      </w:r>
      <w:r w:rsidR="005B784C">
        <w:rPr>
          <w:lang w:val="nl-NL"/>
        </w:rPr>
        <w:t>maart</w:t>
      </w:r>
      <w:r w:rsidRPr="00804342">
        <w:rPr>
          <w:lang w:val="nl-NL"/>
        </w:rPr>
        <w:t>-</w:t>
      </w:r>
      <w:r w:rsidR="005B784C">
        <w:rPr>
          <w:lang w:val="nl-NL"/>
        </w:rPr>
        <w:t>november</w:t>
      </w:r>
      <w:r w:rsidRPr="00804342">
        <w:rPr>
          <w:lang w:val="nl-NL"/>
        </w:rPr>
        <w:t xml:space="preserve"> 202</w:t>
      </w:r>
      <w:r w:rsidR="005B784C">
        <w:rPr>
          <w:lang w:val="nl-NL"/>
        </w:rPr>
        <w:t>6</w:t>
      </w:r>
      <w:r w:rsidRPr="00804342">
        <w:rPr>
          <w:lang w:val="nl-NL"/>
        </w:rPr>
        <w:t xml:space="preserve">. </w:t>
      </w:r>
    </w:p>
    <w:p w14:paraId="33C7A7E7" w14:textId="77777777" w:rsidR="002F395A" w:rsidRDefault="007A47AC" w:rsidP="002F395A">
      <w:pPr>
        <w:pStyle w:val="Lijstalinea"/>
        <w:numPr>
          <w:ilvl w:val="0"/>
          <w:numId w:val="5"/>
        </w:numPr>
        <w:rPr>
          <w:lang w:val="nl-NL"/>
        </w:rPr>
      </w:pPr>
      <w:r w:rsidRPr="00804342">
        <w:rPr>
          <w:lang w:val="nl-NL"/>
        </w:rPr>
        <w:t xml:space="preserve">Geef aan welke periodes voor </w:t>
      </w:r>
      <w:r w:rsidR="00804342">
        <w:rPr>
          <w:lang w:val="nl-NL"/>
        </w:rPr>
        <w:t>u</w:t>
      </w:r>
      <w:r w:rsidRPr="00804342">
        <w:rPr>
          <w:lang w:val="nl-NL"/>
        </w:rPr>
        <w:t xml:space="preserve"> mogelijk zijn en welke moeilijk zijn (bijv. omwille van het beleidsproces zelf, andere lopende projecten, drukke</w:t>
      </w:r>
      <w:r w:rsidR="00292000">
        <w:rPr>
          <w:lang w:val="nl-NL"/>
        </w:rPr>
        <w:t xml:space="preserve"> periodes…)</w:t>
      </w:r>
      <w:r w:rsidR="005B784C">
        <w:rPr>
          <w:lang w:val="nl-NL"/>
        </w:rPr>
        <w:t xml:space="preserve">. Geef ook aan indien de zomervakantie een mogelijkheid is. </w:t>
      </w:r>
      <w:r w:rsidR="002F395A">
        <w:rPr>
          <w:lang w:val="nl-NL"/>
        </w:rPr>
        <w:t>Wat is voor jullie de ideale timing?</w:t>
      </w:r>
    </w:p>
    <w:p w14:paraId="2F252E0D" w14:textId="77777777" w:rsidR="00A63165" w:rsidRPr="00A63165" w:rsidRDefault="00A63165" w:rsidP="00A63165">
      <w:pPr>
        <w:rPr>
          <w:lang w:val="nl-NL"/>
        </w:rPr>
      </w:pPr>
    </w:p>
    <w:p w14:paraId="517948FA" w14:textId="77777777" w:rsidR="002F395A" w:rsidRDefault="002F395A" w:rsidP="002F395A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34F16E05" w14:textId="77777777" w:rsidR="002F395A" w:rsidRDefault="002F395A" w:rsidP="002F395A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2D168F6F" w14:textId="77777777" w:rsidR="002F395A" w:rsidRDefault="002F395A" w:rsidP="002F395A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55895217" w14:textId="77777777" w:rsidR="002F395A" w:rsidRPr="00042DBB" w:rsidRDefault="002F395A" w:rsidP="002F395A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3AD54BBA" w14:textId="77777777" w:rsidR="00804342" w:rsidRDefault="00804342" w:rsidP="00804342">
      <w:pPr>
        <w:rPr>
          <w:lang w:val="nl-NL"/>
        </w:rPr>
      </w:pPr>
    </w:p>
    <w:p w14:paraId="01FE2BCA" w14:textId="2368637E" w:rsidR="007A47AC" w:rsidRPr="00804342" w:rsidRDefault="00804342" w:rsidP="00773C11">
      <w:pPr>
        <w:pStyle w:val="ONDERTITELS"/>
      </w:pPr>
      <w:r>
        <w:t>5</w:t>
      </w:r>
      <w:r w:rsidR="007A47AC" w:rsidRPr="00804342">
        <w:t xml:space="preserve">. De ondertekende intentieovereenkomst  </w:t>
      </w:r>
    </w:p>
    <w:p w14:paraId="54558484" w14:textId="77777777" w:rsidR="000A4F88" w:rsidRDefault="000A4F88" w:rsidP="007A47AC">
      <w:pPr>
        <w:rPr>
          <w:lang w:val="nl-NL"/>
        </w:rPr>
      </w:pPr>
    </w:p>
    <w:p w14:paraId="23A3FEB9" w14:textId="581C64D8" w:rsidR="007A47AC" w:rsidRPr="007A47AC" w:rsidRDefault="007A47AC" w:rsidP="007A47AC">
      <w:pPr>
        <w:rPr>
          <w:lang w:val="nl-NL"/>
        </w:rPr>
      </w:pPr>
      <w:r w:rsidRPr="000A4F88">
        <w:rPr>
          <w:b/>
          <w:bCs/>
          <w:lang w:val="nl-NL"/>
        </w:rPr>
        <w:t>Enkel dossiers met een correct ondertekende intentieovereenkomst komen in aanmerking voor de projectoproep.</w:t>
      </w:r>
      <w:r w:rsidRPr="007A47AC">
        <w:rPr>
          <w:lang w:val="nl-NL"/>
        </w:rPr>
        <w:t xml:space="preserve"> Een scan van het ondertekende document of collegebesluit volstaat.</w:t>
      </w:r>
    </w:p>
    <w:p w14:paraId="656FBDB2" w14:textId="77777777" w:rsidR="007A47AC" w:rsidRPr="007A47AC" w:rsidRDefault="007A47AC" w:rsidP="007A47AC">
      <w:pPr>
        <w:rPr>
          <w:lang w:val="nl-NL"/>
        </w:rPr>
      </w:pPr>
    </w:p>
    <w:p w14:paraId="0ACD423D" w14:textId="77777777" w:rsidR="007A47AC" w:rsidRDefault="007A47AC" w:rsidP="007A47AC">
      <w:pPr>
        <w:rPr>
          <w:lang w:val="nl-NL"/>
        </w:rPr>
      </w:pPr>
    </w:p>
    <w:p w14:paraId="7F72D933" w14:textId="54CE7735" w:rsidR="007A47AC" w:rsidRPr="007A47AC" w:rsidRDefault="007A47AC" w:rsidP="00773C11">
      <w:pPr>
        <w:pStyle w:val="Ondertitel2"/>
      </w:pPr>
      <w:r w:rsidRPr="007A47AC">
        <w:t>INTENTIEOVEREENKOMST VOOR KANDIDAATSTELLING ‘</w:t>
      </w:r>
      <w:r w:rsidR="007E5DD8">
        <w:t xml:space="preserve">Belevingsonderzoek buitenspelen in de wijk’ </w:t>
      </w:r>
    </w:p>
    <w:p w14:paraId="74037ED2" w14:textId="77777777" w:rsidR="007A47AC" w:rsidRPr="007A47AC" w:rsidRDefault="007A47AC" w:rsidP="007A47AC">
      <w:pPr>
        <w:rPr>
          <w:lang w:val="nl-NL"/>
        </w:rPr>
      </w:pPr>
    </w:p>
    <w:p w14:paraId="452543E3" w14:textId="6D6E8779" w:rsidR="007A47AC" w:rsidRPr="007A47AC" w:rsidRDefault="007A47AC" w:rsidP="000A4F88">
      <w:pPr>
        <w:spacing w:after="240"/>
        <w:rPr>
          <w:lang w:val="nl-NL"/>
        </w:rPr>
      </w:pPr>
      <w:r w:rsidRPr="007A47AC">
        <w:rPr>
          <w:lang w:val="nl-NL"/>
        </w:rPr>
        <w:t xml:space="preserve">Indien </w:t>
      </w:r>
      <w:r w:rsidR="001E4A8B">
        <w:rPr>
          <w:lang w:val="nl-NL"/>
        </w:rPr>
        <w:t>deze</w:t>
      </w:r>
      <w:r w:rsidRPr="007A47AC">
        <w:rPr>
          <w:lang w:val="nl-NL"/>
        </w:rPr>
        <w:t xml:space="preserve"> projectaanvraag wordt weerhouden, </w:t>
      </w:r>
      <w:r w:rsidRPr="000A4F88">
        <w:rPr>
          <w:b/>
          <w:bCs/>
          <w:lang w:val="nl-NL"/>
        </w:rPr>
        <w:t>verklaart de indiener</w:t>
      </w:r>
      <w:r w:rsidRPr="007A47AC">
        <w:rPr>
          <w:lang w:val="nl-NL"/>
        </w:rPr>
        <w:t xml:space="preserve">,  </w:t>
      </w:r>
    </w:p>
    <w:p w14:paraId="41AA3035" w14:textId="68938941" w:rsidR="007A47AC" w:rsidRPr="007A47AC" w:rsidRDefault="007A47AC" w:rsidP="000A4F88">
      <w:pPr>
        <w:spacing w:after="240"/>
        <w:rPr>
          <w:lang w:val="nl-NL"/>
        </w:rPr>
      </w:pPr>
      <w:r w:rsidRPr="007A47AC">
        <w:rPr>
          <w:lang w:val="nl-NL"/>
        </w:rPr>
        <w:t>…………………….………….…………………………………………………………………………………………………</w:t>
      </w:r>
      <w:r w:rsidR="000A4F88">
        <w:rPr>
          <w:lang w:val="nl-NL"/>
        </w:rPr>
        <w:t>………………………………………………………………</w:t>
      </w:r>
    </w:p>
    <w:p w14:paraId="39084BCD" w14:textId="77777777" w:rsidR="007A47AC" w:rsidRPr="007A47AC" w:rsidRDefault="007A47AC" w:rsidP="007A47AC">
      <w:pPr>
        <w:rPr>
          <w:lang w:val="nl-NL"/>
        </w:rPr>
      </w:pPr>
      <w:r w:rsidRPr="007A47AC">
        <w:rPr>
          <w:lang w:val="nl-NL"/>
        </w:rPr>
        <w:t xml:space="preserve"> (invullen naam gemeentebestuur of organisatie) </w:t>
      </w:r>
      <w:r w:rsidRPr="000A4F88">
        <w:rPr>
          <w:b/>
          <w:bCs/>
          <w:lang w:val="nl-NL"/>
        </w:rPr>
        <w:t>om</w:t>
      </w:r>
      <w:r w:rsidRPr="007A47AC">
        <w:rPr>
          <w:lang w:val="nl-NL"/>
        </w:rPr>
        <w:t>:</w:t>
      </w:r>
    </w:p>
    <w:p w14:paraId="0E50DC8E" w14:textId="77777777" w:rsidR="007A47AC" w:rsidRPr="007A47AC" w:rsidRDefault="007A47AC" w:rsidP="007A47AC">
      <w:pPr>
        <w:rPr>
          <w:lang w:val="nl-NL"/>
        </w:rPr>
      </w:pPr>
    </w:p>
    <w:p w14:paraId="4F29E856" w14:textId="655C7D66" w:rsidR="007A47AC" w:rsidRPr="000A4F88" w:rsidRDefault="000A4F88" w:rsidP="000A4F88">
      <w:pPr>
        <w:pStyle w:val="Lijstalinea"/>
        <w:numPr>
          <w:ilvl w:val="0"/>
          <w:numId w:val="8"/>
        </w:numPr>
        <w:ind w:left="426"/>
        <w:rPr>
          <w:lang w:val="nl-NL"/>
        </w:rPr>
      </w:pPr>
      <w:r w:rsidRPr="000A4F88">
        <w:rPr>
          <w:b/>
          <w:bCs/>
          <w:lang w:val="nl-NL"/>
        </w:rPr>
        <w:t>H</w:t>
      </w:r>
      <w:r w:rsidR="007A47AC" w:rsidRPr="000A4F88">
        <w:rPr>
          <w:b/>
          <w:bCs/>
          <w:lang w:val="nl-NL"/>
        </w:rPr>
        <w:t>un volle medewerking</w:t>
      </w:r>
      <w:r w:rsidR="007A47AC" w:rsidRPr="000A4F88">
        <w:rPr>
          <w:lang w:val="nl-NL"/>
        </w:rPr>
        <w:t xml:space="preserve"> te verlenen aan het </w:t>
      </w:r>
      <w:r w:rsidR="001E4A8B">
        <w:rPr>
          <w:lang w:val="nl-NL"/>
        </w:rPr>
        <w:t>p</w:t>
      </w:r>
      <w:r w:rsidR="007A47AC" w:rsidRPr="000A4F88">
        <w:rPr>
          <w:lang w:val="nl-NL"/>
        </w:rPr>
        <w:t>roject ‘</w:t>
      </w:r>
      <w:r w:rsidR="001E4A8B">
        <w:rPr>
          <w:lang w:val="nl-NL"/>
        </w:rPr>
        <w:t>Belevingsonderzoek buitenspelen in de wijk</w:t>
      </w:r>
      <w:r w:rsidR="003A0E56">
        <w:rPr>
          <w:lang w:val="nl-NL"/>
        </w:rPr>
        <w:t>’</w:t>
      </w:r>
      <w:r w:rsidR="007A47AC" w:rsidRPr="000A4F88">
        <w:rPr>
          <w:lang w:val="nl-NL"/>
        </w:rPr>
        <w:t>.</w:t>
      </w:r>
    </w:p>
    <w:p w14:paraId="15C3004A" w14:textId="5010333C" w:rsidR="007A47AC" w:rsidRDefault="000A4F88" w:rsidP="000A4F88">
      <w:pPr>
        <w:pStyle w:val="Lijstalinea"/>
        <w:numPr>
          <w:ilvl w:val="0"/>
          <w:numId w:val="8"/>
        </w:numPr>
        <w:ind w:left="426"/>
        <w:rPr>
          <w:lang w:val="nl-NL"/>
        </w:rPr>
      </w:pPr>
      <w:r w:rsidRPr="000A4F88">
        <w:rPr>
          <w:b/>
          <w:bCs/>
          <w:lang w:val="nl-NL"/>
        </w:rPr>
        <w:t>D</w:t>
      </w:r>
      <w:r w:rsidR="007A47AC" w:rsidRPr="000A4F88">
        <w:rPr>
          <w:b/>
          <w:bCs/>
          <w:lang w:val="nl-NL"/>
        </w:rPr>
        <w:t>e acties binnen het project organisatorisch en logistiek te ondersteunen en daarvoor de nodige tijd te reserveren bij de medewerkers</w:t>
      </w:r>
      <w:r w:rsidR="007A47AC" w:rsidRPr="000A4F88">
        <w:rPr>
          <w:lang w:val="nl-NL"/>
        </w:rPr>
        <w:t>. Concreet omvat dit o.m.:</w:t>
      </w:r>
    </w:p>
    <w:p w14:paraId="23768985" w14:textId="09E1B98A" w:rsidR="000A4F88" w:rsidRPr="000A4F88" w:rsidRDefault="000A4F88" w:rsidP="000A4F88">
      <w:pPr>
        <w:pStyle w:val="Lijstalinea"/>
        <w:numPr>
          <w:ilvl w:val="0"/>
          <w:numId w:val="10"/>
        </w:numPr>
        <w:rPr>
          <w:lang w:val="nl-NL"/>
        </w:rPr>
      </w:pPr>
      <w:r w:rsidRPr="000A4F88">
        <w:rPr>
          <w:lang w:val="nl-NL"/>
        </w:rPr>
        <w:t xml:space="preserve">Praktisch organiseren van de startvergadering en het terreinbezoek </w:t>
      </w:r>
      <w:r w:rsidR="001E4A8B">
        <w:rPr>
          <w:lang w:val="nl-NL"/>
        </w:rPr>
        <w:t>aan de wijk met de relevante actoren</w:t>
      </w:r>
    </w:p>
    <w:p w14:paraId="402AB120" w14:textId="08740468" w:rsidR="00C63EC8" w:rsidRDefault="000A4F88" w:rsidP="00C63EC8">
      <w:pPr>
        <w:pStyle w:val="Lijstalinea"/>
        <w:numPr>
          <w:ilvl w:val="0"/>
          <w:numId w:val="10"/>
        </w:numPr>
        <w:rPr>
          <w:lang w:val="nl-NL"/>
        </w:rPr>
      </w:pPr>
      <w:r w:rsidRPr="000A4F88">
        <w:rPr>
          <w:lang w:val="nl-NL"/>
        </w:rPr>
        <w:t xml:space="preserve">Praktisch organiseren </w:t>
      </w:r>
      <w:r w:rsidR="00C51D23">
        <w:rPr>
          <w:lang w:val="nl-NL"/>
        </w:rPr>
        <w:t>(=logis</w:t>
      </w:r>
      <w:r w:rsidR="00480AA6">
        <w:rPr>
          <w:lang w:val="nl-NL"/>
        </w:rPr>
        <w:t xml:space="preserve">tiek, locatie) </w:t>
      </w:r>
      <w:r w:rsidRPr="000A4F88">
        <w:rPr>
          <w:lang w:val="nl-NL"/>
        </w:rPr>
        <w:t xml:space="preserve">van 3 </w:t>
      </w:r>
      <w:r w:rsidR="00C86549">
        <w:rPr>
          <w:lang w:val="nl-NL"/>
        </w:rPr>
        <w:t xml:space="preserve">of 4 </w:t>
      </w:r>
      <w:r w:rsidRPr="000A4F88">
        <w:rPr>
          <w:lang w:val="nl-NL"/>
        </w:rPr>
        <w:t>inspraaksessies en contacteren van de doelgroepen. Dit gebeurt in samenwerking met één of meerdere scholen</w:t>
      </w:r>
      <w:r w:rsidR="00472848">
        <w:rPr>
          <w:lang w:val="nl-NL"/>
        </w:rPr>
        <w:t xml:space="preserve"> of jeugdwerkorganisaties</w:t>
      </w:r>
      <w:r w:rsidRPr="000A4F88">
        <w:rPr>
          <w:lang w:val="nl-NL"/>
        </w:rPr>
        <w:t xml:space="preserve">. </w:t>
      </w:r>
      <w:r w:rsidR="005661C1">
        <w:rPr>
          <w:lang w:val="nl-NL"/>
        </w:rPr>
        <w:t>Er zijn drie verschillende gro</w:t>
      </w:r>
      <w:r w:rsidR="00BF3860">
        <w:rPr>
          <w:lang w:val="nl-NL"/>
        </w:rPr>
        <w:t>e</w:t>
      </w:r>
      <w:r w:rsidR="005661C1">
        <w:rPr>
          <w:lang w:val="nl-NL"/>
        </w:rPr>
        <w:t>pen; elke</w:t>
      </w:r>
      <w:r w:rsidRPr="000A4F88">
        <w:rPr>
          <w:lang w:val="nl-NL"/>
        </w:rPr>
        <w:t xml:space="preserve"> groep bestaat uit minstens 8 kinderen (tussen ca. 8-1</w:t>
      </w:r>
      <w:r w:rsidR="001E4A8B">
        <w:rPr>
          <w:lang w:val="nl-NL"/>
        </w:rPr>
        <w:t>2</w:t>
      </w:r>
      <w:r w:rsidRPr="000A4F88">
        <w:rPr>
          <w:lang w:val="nl-NL"/>
        </w:rPr>
        <w:t xml:space="preserve"> jaar). De </w:t>
      </w:r>
      <w:r w:rsidRPr="00C63EC8">
        <w:rPr>
          <w:lang w:val="nl-NL"/>
        </w:rPr>
        <w:t xml:space="preserve">sessies duren minimaal 2 </w:t>
      </w:r>
      <w:r w:rsidR="004E0A9A" w:rsidRPr="00C63EC8">
        <w:rPr>
          <w:lang w:val="nl-NL"/>
        </w:rPr>
        <w:t>(les)uren</w:t>
      </w:r>
      <w:r w:rsidRPr="00C63EC8">
        <w:rPr>
          <w:lang w:val="nl-NL"/>
        </w:rPr>
        <w:t xml:space="preserve">. </w:t>
      </w:r>
    </w:p>
    <w:p w14:paraId="6A0E4EEA" w14:textId="2A920DDD" w:rsidR="000A4F88" w:rsidRPr="00C63EC8" w:rsidRDefault="00C63EC8" w:rsidP="00C63EC8">
      <w:pPr>
        <w:pStyle w:val="Lijstalinea"/>
        <w:numPr>
          <w:ilvl w:val="0"/>
          <w:numId w:val="10"/>
        </w:numPr>
        <w:rPr>
          <w:lang w:val="nl-NL"/>
        </w:rPr>
      </w:pPr>
      <w:r w:rsidRPr="00C63EC8">
        <w:rPr>
          <w:lang w:val="nl-NL"/>
        </w:rPr>
        <w:t xml:space="preserve">Praktisch organiseren van een </w:t>
      </w:r>
      <w:r w:rsidR="000A4F88" w:rsidRPr="00C63EC8">
        <w:rPr>
          <w:lang w:val="nl-NL"/>
        </w:rPr>
        <w:t xml:space="preserve">afsluitend contactmoment </w:t>
      </w:r>
      <w:r w:rsidRPr="00C63EC8">
        <w:rPr>
          <w:lang w:val="nl-NL"/>
        </w:rPr>
        <w:t>met presentatie en bespreken van de resultaten van het traject</w:t>
      </w:r>
      <w:r w:rsidR="000A4F88" w:rsidRPr="00C63EC8">
        <w:rPr>
          <w:lang w:val="nl-NL"/>
        </w:rPr>
        <w:t>.</w:t>
      </w:r>
    </w:p>
    <w:p w14:paraId="5E04DD9D" w14:textId="03C351DB" w:rsidR="007A47AC" w:rsidRPr="00F2433D" w:rsidRDefault="00F2433D" w:rsidP="00F2433D">
      <w:pPr>
        <w:pStyle w:val="Lijstalinea"/>
        <w:numPr>
          <w:ilvl w:val="0"/>
          <w:numId w:val="8"/>
        </w:numPr>
        <w:ind w:left="426"/>
        <w:rPr>
          <w:lang w:val="nl-NL"/>
        </w:rPr>
      </w:pPr>
      <w:r w:rsidRPr="00F2433D">
        <w:rPr>
          <w:b/>
          <w:bCs/>
          <w:lang w:val="nl-NL"/>
        </w:rPr>
        <w:t>D</w:t>
      </w:r>
      <w:r w:rsidR="007A47AC" w:rsidRPr="00F2433D">
        <w:rPr>
          <w:b/>
          <w:bCs/>
          <w:lang w:val="nl-NL"/>
        </w:rPr>
        <w:t xml:space="preserve">e resultaten van het traject verder mee te nemen in </w:t>
      </w:r>
      <w:r w:rsidR="00554642">
        <w:rPr>
          <w:b/>
          <w:bCs/>
          <w:lang w:val="nl-NL"/>
        </w:rPr>
        <w:t>het beleid</w:t>
      </w:r>
      <w:r w:rsidR="007A47AC" w:rsidRPr="00F2433D">
        <w:rPr>
          <w:lang w:val="nl-NL"/>
        </w:rPr>
        <w:t xml:space="preserve"> na afloop van de acties van Kind &amp; Samenleving.</w:t>
      </w:r>
    </w:p>
    <w:p w14:paraId="7BB6AF6A" w14:textId="15D4648F" w:rsidR="007A47AC" w:rsidRPr="00F2433D" w:rsidRDefault="003C0A12" w:rsidP="00F2433D">
      <w:pPr>
        <w:pStyle w:val="Lijstalinea"/>
        <w:numPr>
          <w:ilvl w:val="0"/>
          <w:numId w:val="8"/>
        </w:numPr>
        <w:ind w:left="426"/>
        <w:rPr>
          <w:lang w:val="nl-NL"/>
        </w:rPr>
      </w:pPr>
      <w:r>
        <w:rPr>
          <w:b/>
          <w:bCs/>
          <w:lang w:val="nl-NL"/>
        </w:rPr>
        <w:t xml:space="preserve">De inspraaksessies voor het </w:t>
      </w:r>
      <w:r w:rsidR="007A47AC" w:rsidRPr="00F2433D">
        <w:rPr>
          <w:b/>
          <w:bCs/>
          <w:lang w:val="nl-NL"/>
        </w:rPr>
        <w:t>project</w:t>
      </w:r>
      <w:r w:rsidR="007A47AC" w:rsidRPr="00F2433D">
        <w:rPr>
          <w:lang w:val="nl-NL"/>
        </w:rPr>
        <w:t xml:space="preserve"> </w:t>
      </w:r>
      <w:r w:rsidR="007A47AC" w:rsidRPr="00F2433D">
        <w:rPr>
          <w:b/>
          <w:bCs/>
          <w:lang w:val="nl-NL"/>
        </w:rPr>
        <w:t xml:space="preserve">af te ronden </w:t>
      </w:r>
      <w:r w:rsidR="00327DB4">
        <w:rPr>
          <w:b/>
          <w:bCs/>
          <w:lang w:val="nl-NL"/>
        </w:rPr>
        <w:t xml:space="preserve">tegen ten laatste eind </w:t>
      </w:r>
      <w:r>
        <w:rPr>
          <w:b/>
          <w:bCs/>
          <w:lang w:val="nl-NL"/>
        </w:rPr>
        <w:t xml:space="preserve">november </w:t>
      </w:r>
      <w:r w:rsidR="007A47AC" w:rsidRPr="00F2433D">
        <w:rPr>
          <w:b/>
          <w:bCs/>
          <w:lang w:val="nl-NL"/>
        </w:rPr>
        <w:t>202</w:t>
      </w:r>
      <w:r>
        <w:rPr>
          <w:b/>
          <w:bCs/>
          <w:lang w:val="nl-NL"/>
        </w:rPr>
        <w:t>6</w:t>
      </w:r>
      <w:r w:rsidR="007A47AC" w:rsidRPr="00F2433D">
        <w:rPr>
          <w:b/>
          <w:bCs/>
          <w:lang w:val="nl-NL"/>
        </w:rPr>
        <w:t>.</w:t>
      </w:r>
      <w:r w:rsidR="007A47AC" w:rsidRPr="00F2433D">
        <w:rPr>
          <w:lang w:val="nl-NL"/>
        </w:rPr>
        <w:t xml:space="preserve"> </w:t>
      </w:r>
    </w:p>
    <w:p w14:paraId="2A747E7A" w14:textId="361C7C29" w:rsidR="007A47AC" w:rsidRPr="00F2433D" w:rsidRDefault="00F2433D" w:rsidP="00F2433D">
      <w:pPr>
        <w:pStyle w:val="Lijstalinea"/>
        <w:numPr>
          <w:ilvl w:val="0"/>
          <w:numId w:val="8"/>
        </w:numPr>
        <w:ind w:left="426"/>
        <w:rPr>
          <w:lang w:val="nl-NL"/>
        </w:rPr>
      </w:pPr>
      <w:r w:rsidRPr="00F2433D">
        <w:rPr>
          <w:b/>
          <w:bCs/>
          <w:lang w:val="nl-NL"/>
        </w:rPr>
        <w:t>H</w:t>
      </w:r>
      <w:r w:rsidR="007A47AC" w:rsidRPr="00F2433D">
        <w:rPr>
          <w:b/>
          <w:bCs/>
          <w:lang w:val="nl-NL"/>
        </w:rPr>
        <w:t xml:space="preserve">et gevraagde bedrag van </w:t>
      </w:r>
      <w:r w:rsidRPr="00F2433D">
        <w:rPr>
          <w:b/>
          <w:bCs/>
          <w:lang w:val="nl-NL"/>
        </w:rPr>
        <w:t>€ 3.6</w:t>
      </w:r>
      <w:r w:rsidR="004F5E40">
        <w:rPr>
          <w:b/>
          <w:bCs/>
          <w:lang w:val="nl-NL"/>
        </w:rPr>
        <w:t xml:space="preserve">35 </w:t>
      </w:r>
      <w:r w:rsidR="007A47AC" w:rsidRPr="00F2433D">
        <w:rPr>
          <w:b/>
          <w:bCs/>
          <w:lang w:val="nl-NL"/>
        </w:rPr>
        <w:t>euro (</w:t>
      </w:r>
      <w:r w:rsidRPr="00F2433D">
        <w:rPr>
          <w:b/>
          <w:bCs/>
          <w:lang w:val="nl-NL"/>
        </w:rPr>
        <w:t>vrij van BTW</w:t>
      </w:r>
      <w:r w:rsidR="007A47AC" w:rsidRPr="00F2433D">
        <w:rPr>
          <w:b/>
          <w:bCs/>
          <w:lang w:val="nl-NL"/>
        </w:rPr>
        <w:t>)</w:t>
      </w:r>
      <w:r w:rsidR="007A47AC" w:rsidRPr="00F2433D">
        <w:rPr>
          <w:lang w:val="nl-NL"/>
        </w:rPr>
        <w:t xml:space="preserve"> over te maken aan Kind &amp; Samenleving vzw indien de kandidatuur wordt weerhouden. </w:t>
      </w:r>
    </w:p>
    <w:p w14:paraId="5224E9A8" w14:textId="77777777" w:rsidR="007A47AC" w:rsidRPr="007A47AC" w:rsidRDefault="007A47AC" w:rsidP="007A47AC">
      <w:pPr>
        <w:rPr>
          <w:lang w:val="nl-NL"/>
        </w:rPr>
      </w:pPr>
    </w:p>
    <w:p w14:paraId="6D24BBFA" w14:textId="6DCBD322" w:rsidR="007A47AC" w:rsidRPr="007A47AC" w:rsidRDefault="007A47AC" w:rsidP="007A47AC">
      <w:pPr>
        <w:rPr>
          <w:lang w:val="nl-NL"/>
        </w:rPr>
      </w:pPr>
      <w:r w:rsidRPr="007A47AC">
        <w:rPr>
          <w:lang w:val="nl-NL"/>
        </w:rPr>
        <w:lastRenderedPageBreak/>
        <w:t xml:space="preserve">Kind &amp; Samenleving </w:t>
      </w:r>
      <w:r w:rsidR="00D329AB">
        <w:rPr>
          <w:lang w:val="nl-NL"/>
        </w:rPr>
        <w:t xml:space="preserve">vzw </w:t>
      </w:r>
      <w:r w:rsidRPr="007A47AC">
        <w:rPr>
          <w:lang w:val="nl-NL"/>
        </w:rPr>
        <w:t>garandeert van haar kant:</w:t>
      </w:r>
    </w:p>
    <w:p w14:paraId="5B804E97" w14:textId="72029E82" w:rsidR="00221C38" w:rsidRPr="00C71094" w:rsidRDefault="007A47AC" w:rsidP="00C71094">
      <w:pPr>
        <w:pStyle w:val="Lijstalinea"/>
        <w:numPr>
          <w:ilvl w:val="0"/>
          <w:numId w:val="14"/>
        </w:numPr>
        <w:ind w:left="426"/>
        <w:rPr>
          <w:lang w:val="nl-NL"/>
        </w:rPr>
      </w:pPr>
      <w:r w:rsidRPr="003C4462">
        <w:rPr>
          <w:b/>
          <w:bCs/>
          <w:lang w:val="nl-NL"/>
        </w:rPr>
        <w:t xml:space="preserve">Deskundige begeleiding van </w:t>
      </w:r>
      <w:r w:rsidR="00ED7715">
        <w:rPr>
          <w:b/>
          <w:bCs/>
          <w:lang w:val="nl-NL"/>
        </w:rPr>
        <w:t xml:space="preserve">minstens </w:t>
      </w:r>
      <w:r w:rsidRPr="003C4462">
        <w:rPr>
          <w:b/>
          <w:bCs/>
          <w:lang w:val="nl-NL"/>
        </w:rPr>
        <w:t xml:space="preserve">drie </w:t>
      </w:r>
      <w:r w:rsidR="00D7203B" w:rsidRPr="003C4462">
        <w:rPr>
          <w:b/>
          <w:bCs/>
          <w:lang w:val="nl-NL"/>
        </w:rPr>
        <w:t xml:space="preserve">onderzoeks- en </w:t>
      </w:r>
      <w:r w:rsidRPr="003C4462">
        <w:rPr>
          <w:b/>
          <w:bCs/>
          <w:lang w:val="nl-NL"/>
        </w:rPr>
        <w:t>inspraak</w:t>
      </w:r>
      <w:r w:rsidR="00F2433D" w:rsidRPr="003C4462">
        <w:rPr>
          <w:b/>
          <w:bCs/>
          <w:lang w:val="nl-NL"/>
        </w:rPr>
        <w:t>sessies</w:t>
      </w:r>
      <w:r w:rsidRPr="00F2433D">
        <w:rPr>
          <w:lang w:val="nl-NL"/>
        </w:rPr>
        <w:t xml:space="preserve"> </w:t>
      </w:r>
      <w:r w:rsidR="003C4462">
        <w:rPr>
          <w:lang w:val="nl-NL"/>
        </w:rPr>
        <w:t xml:space="preserve">met </w:t>
      </w:r>
      <w:r w:rsidRPr="00F2433D">
        <w:rPr>
          <w:lang w:val="nl-NL"/>
        </w:rPr>
        <w:t>kinderen</w:t>
      </w:r>
      <w:r w:rsidR="00D7203B">
        <w:rPr>
          <w:lang w:val="nl-NL"/>
        </w:rPr>
        <w:t xml:space="preserve"> over hoe kinderen buitenspelen in hun wijk beleven en </w:t>
      </w:r>
      <w:r w:rsidR="00E437C2">
        <w:rPr>
          <w:lang w:val="nl-NL"/>
        </w:rPr>
        <w:t xml:space="preserve">de verschillende factoren die hen daarbij motiveren of tegenhouden om buiten te spelen of hiervoor bepaalde plekken </w:t>
      </w:r>
      <w:r w:rsidR="00367831">
        <w:rPr>
          <w:lang w:val="nl-NL"/>
        </w:rPr>
        <w:t>te kiezen of te mijden</w:t>
      </w:r>
      <w:r w:rsidRPr="00F2433D">
        <w:rPr>
          <w:lang w:val="nl-NL"/>
        </w:rPr>
        <w:t>.</w:t>
      </w:r>
    </w:p>
    <w:p w14:paraId="78EDF296" w14:textId="3F236B77" w:rsidR="00221C38" w:rsidRPr="00F2433D" w:rsidRDefault="00C71094" w:rsidP="00F2433D">
      <w:pPr>
        <w:pStyle w:val="Lijstalinea"/>
        <w:numPr>
          <w:ilvl w:val="0"/>
          <w:numId w:val="14"/>
        </w:numPr>
        <w:ind w:left="426"/>
        <w:rPr>
          <w:lang w:val="nl-NL"/>
        </w:rPr>
      </w:pPr>
      <w:r w:rsidRPr="003C4462">
        <w:rPr>
          <w:b/>
          <w:bCs/>
          <w:lang w:val="nl-NL"/>
        </w:rPr>
        <w:t>Onderzoeksverslag met aanbevelingen </w:t>
      </w:r>
      <w:r w:rsidRPr="00854F32">
        <w:rPr>
          <w:lang w:val="nl-NL"/>
        </w:rPr>
        <w:t>voor een lokaal beleid dat buitenspelen ondersteunt, met focus op de wijk waarin het onderzoek gebeurt.</w:t>
      </w:r>
    </w:p>
    <w:p w14:paraId="4E3C6C5C" w14:textId="5CBC5239" w:rsidR="00F2433D" w:rsidRPr="00F2433D" w:rsidRDefault="007A47AC" w:rsidP="007A47AC">
      <w:pPr>
        <w:pStyle w:val="Lijstalinea"/>
        <w:numPr>
          <w:ilvl w:val="0"/>
          <w:numId w:val="14"/>
        </w:numPr>
        <w:ind w:left="426"/>
        <w:rPr>
          <w:lang w:val="nl-NL"/>
        </w:rPr>
      </w:pPr>
      <w:r w:rsidRPr="00F2433D">
        <w:rPr>
          <w:lang w:val="nl-NL"/>
        </w:rPr>
        <w:t xml:space="preserve">Al haar </w:t>
      </w:r>
      <w:r w:rsidRPr="003C4462">
        <w:rPr>
          <w:b/>
          <w:bCs/>
          <w:lang w:val="nl-NL"/>
        </w:rPr>
        <w:t>deskundigheid</w:t>
      </w:r>
      <w:r w:rsidRPr="00F2433D">
        <w:rPr>
          <w:lang w:val="nl-NL"/>
        </w:rPr>
        <w:t xml:space="preserve"> ter beschikking te stellen binnen het project, echter binnen de voorziene acties en tijdsbesteding, zoals in de projectoproep en in deze intentieverklaring geschetst. </w:t>
      </w:r>
    </w:p>
    <w:p w14:paraId="0DDBAE99" w14:textId="77777777" w:rsidR="00F2433D" w:rsidRDefault="00F2433D" w:rsidP="007A47AC">
      <w:pPr>
        <w:rPr>
          <w:b/>
          <w:bCs/>
          <w:lang w:val="nl-NL"/>
        </w:rPr>
      </w:pPr>
    </w:p>
    <w:p w14:paraId="03F6473E" w14:textId="29C849F4" w:rsidR="007A47AC" w:rsidRPr="00F2433D" w:rsidRDefault="007A47AC" w:rsidP="007A47AC">
      <w:pPr>
        <w:rPr>
          <w:b/>
          <w:bCs/>
          <w:lang w:val="nl-NL"/>
        </w:rPr>
      </w:pPr>
      <w:r w:rsidRPr="00F2433D">
        <w:rPr>
          <w:b/>
          <w:bCs/>
          <w:lang w:val="nl-NL"/>
        </w:rPr>
        <w:t>Datum en handtekening + functie</w:t>
      </w:r>
    </w:p>
    <w:p w14:paraId="1A17BD8A" w14:textId="77777777" w:rsidR="007A47AC" w:rsidRPr="007A47AC" w:rsidRDefault="007A47AC" w:rsidP="007A47AC">
      <w:pPr>
        <w:rPr>
          <w:lang w:val="nl-NL"/>
        </w:rPr>
      </w:pPr>
    </w:p>
    <w:p w14:paraId="70D1149A" w14:textId="77777777" w:rsidR="007A47AC" w:rsidRDefault="007A47AC" w:rsidP="007A47AC">
      <w:pPr>
        <w:rPr>
          <w:lang w:val="nl-NL"/>
        </w:rPr>
      </w:pPr>
    </w:p>
    <w:p w14:paraId="2A022A89" w14:textId="77777777" w:rsidR="00F2433D" w:rsidRDefault="00F2433D" w:rsidP="007A47AC">
      <w:pPr>
        <w:rPr>
          <w:lang w:val="nl-NL"/>
        </w:rPr>
      </w:pPr>
    </w:p>
    <w:p w14:paraId="525A2C22" w14:textId="77777777" w:rsidR="00F2433D" w:rsidRDefault="00F2433D" w:rsidP="007A47AC">
      <w:pPr>
        <w:rPr>
          <w:lang w:val="nl-NL"/>
        </w:rPr>
      </w:pPr>
    </w:p>
    <w:p w14:paraId="2924071B" w14:textId="77777777" w:rsidR="00F2433D" w:rsidRDefault="00F2433D" w:rsidP="007A47AC">
      <w:pPr>
        <w:rPr>
          <w:lang w:val="nl-NL"/>
        </w:rPr>
      </w:pPr>
    </w:p>
    <w:p w14:paraId="79EF53DF" w14:textId="77777777" w:rsidR="0032091B" w:rsidRDefault="0032091B" w:rsidP="007A47AC">
      <w:pPr>
        <w:rPr>
          <w:lang w:val="nl-NL"/>
        </w:rPr>
      </w:pPr>
    </w:p>
    <w:p w14:paraId="2E3D79A8" w14:textId="77777777" w:rsidR="00F2433D" w:rsidRPr="007A47AC" w:rsidRDefault="00F2433D" w:rsidP="007A47AC">
      <w:pPr>
        <w:rPr>
          <w:lang w:val="nl-NL"/>
        </w:rPr>
      </w:pPr>
    </w:p>
    <w:p w14:paraId="6F7BC56D" w14:textId="4350DDC5" w:rsidR="008F3DD9" w:rsidRPr="00190D48" w:rsidRDefault="007A47AC" w:rsidP="008F3DD9">
      <w:pPr>
        <w:rPr>
          <w:lang w:val="nl-NL"/>
        </w:rPr>
      </w:pPr>
      <w:r w:rsidRPr="007A47AC">
        <w:rPr>
          <w:lang w:val="nl-NL"/>
        </w:rPr>
        <w:t xml:space="preserve">Samen met het formulier en een bewijs van principiële medewerking van een school </w:t>
      </w:r>
      <w:r w:rsidR="00EF0A0C">
        <w:rPr>
          <w:lang w:val="nl-NL"/>
        </w:rPr>
        <w:t xml:space="preserve">en/of jeugdwerkorganisatie </w:t>
      </w:r>
      <w:r w:rsidRPr="007A47AC">
        <w:rPr>
          <w:lang w:val="nl-NL"/>
        </w:rPr>
        <w:t xml:space="preserve">in te dienen tot en met </w:t>
      </w:r>
      <w:r w:rsidR="00B37C0F">
        <w:rPr>
          <w:lang w:val="nl-NL"/>
        </w:rPr>
        <w:t>1 maart 2026</w:t>
      </w:r>
      <w:r w:rsidR="00835197">
        <w:rPr>
          <w:lang w:val="nl-NL"/>
        </w:rPr>
        <w:t>. U kan dit</w:t>
      </w:r>
      <w:r w:rsidR="00B37C0F">
        <w:rPr>
          <w:lang w:val="nl-NL"/>
        </w:rPr>
        <w:t xml:space="preserve"> </w:t>
      </w:r>
      <w:r w:rsidR="00CC22F5">
        <w:rPr>
          <w:lang w:val="nl-NL"/>
        </w:rPr>
        <w:t>d</w:t>
      </w:r>
      <w:r w:rsidRPr="007A47AC">
        <w:rPr>
          <w:lang w:val="nl-NL"/>
        </w:rPr>
        <w:t>igitaal (in pdf</w:t>
      </w:r>
      <w:r w:rsidR="00702133">
        <w:rPr>
          <w:lang w:val="nl-NL"/>
        </w:rPr>
        <w:t>-</w:t>
      </w:r>
      <w:r w:rsidRPr="007A47AC">
        <w:rPr>
          <w:lang w:val="nl-NL"/>
        </w:rPr>
        <w:t xml:space="preserve">vorm) bezorgen </w:t>
      </w:r>
      <w:r w:rsidRPr="005D7C4D">
        <w:rPr>
          <w:color w:val="372D5A" w:themeColor="text2"/>
          <w:lang w:val="nl-NL"/>
        </w:rPr>
        <w:t xml:space="preserve">aan </w:t>
      </w:r>
      <w:hyperlink r:id="rId12" w:history="1">
        <w:r w:rsidR="005D7C4D" w:rsidRPr="005D7C4D">
          <w:rPr>
            <w:rStyle w:val="Hyperlink"/>
            <w:color w:val="372D5A" w:themeColor="text2"/>
            <w:lang w:val="nl-NL"/>
          </w:rPr>
          <w:t>info@k-s.be</w:t>
        </w:r>
      </w:hyperlink>
      <w:r w:rsidR="005D7C4D" w:rsidRPr="005D7C4D">
        <w:rPr>
          <w:color w:val="372D5A" w:themeColor="text2"/>
          <w:lang w:val="nl-NL"/>
        </w:rPr>
        <w:t xml:space="preserve"> én </w:t>
      </w:r>
      <w:hyperlink r:id="rId13" w:history="1">
        <w:r w:rsidR="00367831" w:rsidRPr="00347463">
          <w:rPr>
            <w:rStyle w:val="Hyperlink"/>
            <w:lang w:val="nl-NL"/>
          </w:rPr>
          <w:t>smiedema@k-s.be</w:t>
        </w:r>
      </w:hyperlink>
      <w:r w:rsidR="005D7C4D" w:rsidRPr="005D7C4D">
        <w:rPr>
          <w:color w:val="372D5A" w:themeColor="text2"/>
          <w:lang w:val="nl-NL"/>
        </w:rPr>
        <w:t>.</w:t>
      </w:r>
    </w:p>
    <w:p w14:paraId="7A51CD8C" w14:textId="77777777" w:rsidR="008F3DD9" w:rsidRDefault="008F3DD9" w:rsidP="008F3DD9">
      <w:pPr>
        <w:pStyle w:val="Kop5"/>
        <w:rPr>
          <w:lang w:val="nl-NL"/>
        </w:rPr>
      </w:pPr>
    </w:p>
    <w:p w14:paraId="60CF777E" w14:textId="371B116C" w:rsidR="008F3DD9" w:rsidRPr="008F3DD9" w:rsidRDefault="008F3DD9" w:rsidP="008F3DD9">
      <w:pPr>
        <w:rPr>
          <w:lang w:val="nl-NL"/>
        </w:rPr>
      </w:pPr>
    </w:p>
    <w:sectPr w:rsidR="008F3DD9" w:rsidRPr="008F3DD9" w:rsidSect="00616975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6B06" w14:textId="77777777" w:rsidR="00FC382D" w:rsidRDefault="00FC382D" w:rsidP="008F3DD9">
      <w:r>
        <w:separator/>
      </w:r>
    </w:p>
  </w:endnote>
  <w:endnote w:type="continuationSeparator" w:id="0">
    <w:p w14:paraId="379EEDD6" w14:textId="77777777" w:rsidR="00FC382D" w:rsidRDefault="00FC382D" w:rsidP="008F3DD9">
      <w:r>
        <w:continuationSeparator/>
      </w:r>
    </w:p>
  </w:endnote>
  <w:endnote w:type="continuationNotice" w:id="1">
    <w:p w14:paraId="7956D6F4" w14:textId="77777777" w:rsidR="00FC382D" w:rsidRDefault="00FC3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Black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Figtree Semi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Permanent Marker">
    <w:panose1 w:val="02000000000000000000"/>
    <w:charset w:val="00"/>
    <w:family w:val="auto"/>
    <w:pitch w:val="variable"/>
    <w:sig w:usb0="80000027" w:usb1="40000042" w:usb2="00000000" w:usb3="00000000" w:csb0="00000001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27B8" w14:textId="760DDFAB" w:rsidR="008F3DD9" w:rsidRPr="00A862C5" w:rsidRDefault="00E274EF">
    <w:pPr>
      <w:pStyle w:val="Voetteks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0BA6A7B9" wp14:editId="175032FA">
          <wp:simplePos x="0" y="0"/>
          <wp:positionH relativeFrom="column">
            <wp:posOffset>4393565</wp:posOffset>
          </wp:positionH>
          <wp:positionV relativeFrom="paragraph">
            <wp:posOffset>-406400</wp:posOffset>
          </wp:positionV>
          <wp:extent cx="1336040" cy="590550"/>
          <wp:effectExtent l="0" t="0" r="0" b="0"/>
          <wp:wrapNone/>
          <wp:docPr id="771930042" name="Afbeelding 771930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" b="12533"/>
                  <a:stretch/>
                </pic:blipFill>
                <pic:spPr bwMode="auto">
                  <a:xfrm>
                    <a:off x="0" y="0"/>
                    <a:ext cx="13360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0AB731" wp14:editId="6A396AC3">
              <wp:simplePos x="0" y="0"/>
              <wp:positionH relativeFrom="column">
                <wp:posOffset>180340</wp:posOffset>
              </wp:positionH>
              <wp:positionV relativeFrom="paragraph">
                <wp:posOffset>131445</wp:posOffset>
              </wp:positionV>
              <wp:extent cx="1828800" cy="1828800"/>
              <wp:effectExtent l="0" t="0" r="0" b="0"/>
              <wp:wrapSquare wrapText="bothSides"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909C01" w14:textId="77777777" w:rsidR="00A862C5" w:rsidRPr="00A862C5" w:rsidRDefault="00A862C5" w:rsidP="00A862C5">
                          <w:pPr>
                            <w:pStyle w:val="BasicParagraph"/>
                            <w:rPr>
                              <w:rFonts w:ascii="Figtree" w:hAnsi="Figtree" w:cs="Figtree"/>
                              <w:color w:val="EB502D"/>
                              <w:sz w:val="16"/>
                              <w:szCs w:val="16"/>
                              <w:lang w:val="nl-BE"/>
                            </w:rPr>
                          </w:pPr>
                          <w:r w:rsidRPr="00A862C5">
                            <w:rPr>
                              <w:rFonts w:ascii="Figtree" w:hAnsi="Figtree" w:cs="Figtree"/>
                              <w:b/>
                              <w:bCs/>
                              <w:color w:val="362C59"/>
                              <w:sz w:val="16"/>
                              <w:szCs w:val="16"/>
                              <w:lang w:val="nl-BE"/>
                            </w:rPr>
                            <w:t>Kind en Samenleving vzw</w:t>
                          </w:r>
                        </w:p>
                        <w:p w14:paraId="7EBD951F" w14:textId="77777777" w:rsidR="00A862C5" w:rsidRPr="00A862C5" w:rsidRDefault="00A862C5" w:rsidP="00A862C5">
                          <w:pPr>
                            <w:pStyle w:val="Koptekst"/>
                            <w:rPr>
                              <w:rFonts w:cs="Figtree"/>
                              <w:b/>
                              <w:bCs/>
                              <w:color w:val="EB502D"/>
                              <w:sz w:val="16"/>
                              <w:szCs w:val="16"/>
                            </w:rPr>
                          </w:pPr>
                          <w:r w:rsidRPr="00A862C5">
                            <w:rPr>
                              <w:rFonts w:cs="Figtree"/>
                              <w:color w:val="362C59"/>
                              <w:sz w:val="16"/>
                              <w:szCs w:val="16"/>
                            </w:rPr>
                            <w:t>Lange Ridderstraat 22, 2800 Mechelen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AB73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4.2pt;margin-top:10.35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" filled="f" stroked="f" strokeweight=".5pt">
              <v:textbox style="mso-fit-shape-to-text:t">
                <w:txbxContent>
                  <w:p w14:paraId="18909C01" w14:textId="77777777" w:rsidR="00A862C5" w:rsidRPr="00A862C5" w:rsidRDefault="00A862C5" w:rsidP="00A862C5">
                    <w:pPr>
                      <w:pStyle w:val="BasicParagraph"/>
                      <w:rPr>
                        <w:rFonts w:ascii="Figtree" w:hAnsi="Figtree" w:cs="Figtree"/>
                        <w:color w:val="EB502D"/>
                        <w:sz w:val="16"/>
                        <w:szCs w:val="16"/>
                        <w:lang w:val="nl-BE"/>
                      </w:rPr>
                    </w:pPr>
                    <w:r w:rsidRPr="00A862C5">
                      <w:rPr>
                        <w:rFonts w:ascii="Figtree" w:hAnsi="Figtree" w:cs="Figtree"/>
                        <w:b/>
                        <w:bCs/>
                        <w:color w:val="362C59"/>
                        <w:sz w:val="16"/>
                        <w:szCs w:val="16"/>
                        <w:lang w:val="nl-BE"/>
                      </w:rPr>
                      <w:t>Kind en Samenleving vzw</w:t>
                    </w:r>
                  </w:p>
                  <w:p w14:paraId="7EBD951F" w14:textId="77777777" w:rsidR="00A862C5" w:rsidRPr="00A862C5" w:rsidRDefault="00A862C5" w:rsidP="00A862C5">
                    <w:pPr>
                      <w:pStyle w:val="Koptekst"/>
                      <w:rPr>
                        <w:rFonts w:cs="Figtree"/>
                        <w:b/>
                        <w:bCs/>
                        <w:color w:val="EB502D"/>
                        <w:sz w:val="16"/>
                        <w:szCs w:val="16"/>
                      </w:rPr>
                    </w:pPr>
                    <w:r w:rsidRPr="00A862C5">
                      <w:rPr>
                        <w:rFonts w:cs="Figtree"/>
                        <w:color w:val="362C59"/>
                        <w:sz w:val="16"/>
                        <w:szCs w:val="16"/>
                      </w:rPr>
                      <w:t>Lange Ridderstraat 22, 2800 Mechelen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20DC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A9A6DC4" wp14:editId="7E9C24BB">
              <wp:simplePos x="0" y="0"/>
              <wp:positionH relativeFrom="column">
                <wp:posOffset>179705</wp:posOffset>
              </wp:positionH>
              <wp:positionV relativeFrom="paragraph">
                <wp:posOffset>-368300</wp:posOffset>
              </wp:positionV>
              <wp:extent cx="3175000" cy="1828800"/>
              <wp:effectExtent l="0" t="0" r="0" b="1905"/>
              <wp:wrapSquare wrapText="bothSides"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F091FD" w14:textId="6C4CE189" w:rsidR="008A20DC" w:rsidRPr="00707561" w:rsidRDefault="008A20DC" w:rsidP="008A20DC">
                          <w:pPr>
                            <w:pStyle w:val="BasicParagraph"/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707561">
                              <w:rPr>
                                <w:rStyle w:val="Hyperlink"/>
                                <w:rFonts w:ascii="Figtree" w:hAnsi="Figtree" w:cs="Figtree"/>
                                <w:color w:val="372D5A" w:themeColor="text2"/>
                                <w:sz w:val="16"/>
                                <w:szCs w:val="16"/>
                              </w:rPr>
                              <w:t>info@k-s.be</w:t>
                            </w:r>
                          </w:hyperlink>
                          <w:r w:rsidRPr="00707561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51D6450" w14:textId="2806B7BA" w:rsidR="008A20DC" w:rsidRPr="008B1D52" w:rsidRDefault="00E470FB" w:rsidP="008A20DC">
                          <w:pPr>
                            <w:pStyle w:val="BasicParagraph"/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</w:pPr>
                          <w:hyperlink r:id="rId3" w:history="1">
                            <w:r w:rsidRPr="00C33E50">
                              <w:rPr>
                                <w:rStyle w:val="Hyperlink"/>
                                <w:rFonts w:ascii="Figtree" w:hAnsi="Figtree" w:cs="Figtree"/>
                                <w:color w:val="372D5A" w:themeColor="text2"/>
                                <w:sz w:val="16"/>
                                <w:szCs w:val="16"/>
                              </w:rPr>
                              <w:t>smiedema@k-s.be</w:t>
                            </w:r>
                          </w:hyperlink>
                          <w:r w:rsidR="008A20DC" w:rsidRPr="00707561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 xml:space="preserve">  </w:t>
                          </w:r>
                          <w:r w:rsidR="008A20DC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ab/>
                          </w:r>
                          <w:r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ab/>
                          </w:r>
                          <w:r w:rsidR="008A20DC" w:rsidRPr="008B1D52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 xml:space="preserve">+32 </w:t>
                          </w:r>
                          <w:r w:rsidR="008A20DC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 xml:space="preserve">(0) </w:t>
                          </w:r>
                          <w:r w:rsidRPr="00E470FB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>489 676 840</w:t>
                          </w:r>
                          <w:r w:rsidR="008A20DC" w:rsidRPr="008B1D52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 xml:space="preserve">  </w:t>
                          </w:r>
                        </w:p>
                        <w:p w14:paraId="739E1CE3" w14:textId="77777777" w:rsidR="008A20DC" w:rsidRPr="00CF254A" w:rsidRDefault="008A20DC" w:rsidP="008A20DC">
                          <w:pPr>
                            <w:pStyle w:val="Voettekst"/>
                            <w:rPr>
                              <w:rFonts w:cs="Figtree"/>
                              <w:b/>
                              <w:bCs/>
                              <w:color w:val="EB502D"/>
                              <w:sz w:val="16"/>
                              <w:szCs w:val="16"/>
                            </w:rPr>
                          </w:pPr>
                          <w:r w:rsidRPr="00A862C5">
                            <w:rPr>
                              <w:rFonts w:cs="Figtree"/>
                              <w:b/>
                              <w:bCs/>
                              <w:color w:val="EB502D"/>
                              <w:sz w:val="16"/>
                              <w:szCs w:val="16"/>
                            </w:rPr>
                            <w:t>www.k-s.be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9A6DC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14.15pt;margin-top:-29pt;width:250pt;height:2in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BqGwIAADQ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" filled="f" stroked="f" strokeweight=".5pt">
              <v:textbox style="mso-fit-shape-to-text:t">
                <w:txbxContent>
                  <w:p w14:paraId="21F091FD" w14:textId="6C4CE189" w:rsidR="008A20DC" w:rsidRPr="00707561" w:rsidRDefault="008A20DC" w:rsidP="008A20DC">
                    <w:pPr>
                      <w:pStyle w:val="BasicParagraph"/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</w:rPr>
                    </w:pPr>
                    <w:hyperlink r:id="rId4" w:history="1">
                      <w:r w:rsidRPr="00707561">
                        <w:rPr>
                          <w:rStyle w:val="Hyperlink"/>
                          <w:rFonts w:ascii="Figtree" w:hAnsi="Figtree" w:cs="Figtree"/>
                          <w:color w:val="372D5A" w:themeColor="text2"/>
                          <w:sz w:val="16"/>
                          <w:szCs w:val="16"/>
                        </w:rPr>
                        <w:t>info@k-s.be</w:t>
                      </w:r>
                    </w:hyperlink>
                    <w:r w:rsidRPr="00707561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</w:rPr>
                      <w:tab/>
                    </w:r>
                  </w:p>
                  <w:p w14:paraId="251D6450" w14:textId="2806B7BA" w:rsidR="008A20DC" w:rsidRPr="008B1D52" w:rsidRDefault="00E470FB" w:rsidP="008A20DC">
                    <w:pPr>
                      <w:pStyle w:val="BasicParagraph"/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</w:pPr>
                    <w:hyperlink r:id="rId5" w:history="1">
                      <w:r w:rsidRPr="00C33E50">
                        <w:rPr>
                          <w:rStyle w:val="Hyperlink"/>
                          <w:rFonts w:ascii="Figtree" w:hAnsi="Figtree" w:cs="Figtree"/>
                          <w:color w:val="372D5A" w:themeColor="text2"/>
                          <w:sz w:val="16"/>
                          <w:szCs w:val="16"/>
                        </w:rPr>
                        <w:t>smiedema@k-s.be</w:t>
                      </w:r>
                    </w:hyperlink>
                    <w:r w:rsidR="008A20DC" w:rsidRPr="00707561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 xml:space="preserve">  </w:t>
                    </w:r>
                    <w:r w:rsidR="008A20DC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ab/>
                    </w:r>
                    <w:r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ab/>
                    </w:r>
                    <w:r w:rsidR="008A20DC" w:rsidRPr="008B1D52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 xml:space="preserve">+32 </w:t>
                    </w:r>
                    <w:r w:rsidR="008A20DC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 xml:space="preserve">(0) </w:t>
                    </w:r>
                    <w:r w:rsidRPr="00E470FB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>489 676 840</w:t>
                    </w:r>
                    <w:r w:rsidR="008A20DC" w:rsidRPr="008B1D52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 xml:space="preserve">  </w:t>
                    </w:r>
                  </w:p>
                  <w:p w14:paraId="739E1CE3" w14:textId="77777777" w:rsidR="008A20DC" w:rsidRPr="00CF254A" w:rsidRDefault="008A20DC" w:rsidP="008A20DC">
                    <w:pPr>
                      <w:pStyle w:val="Voettekst"/>
                      <w:rPr>
                        <w:rFonts w:cs="Figtree"/>
                        <w:b/>
                        <w:bCs/>
                        <w:color w:val="EB502D"/>
                        <w:sz w:val="16"/>
                        <w:szCs w:val="16"/>
                      </w:rPr>
                    </w:pPr>
                    <w:r w:rsidRPr="00A862C5">
                      <w:rPr>
                        <w:rFonts w:cs="Figtree"/>
                        <w:b/>
                        <w:bCs/>
                        <w:color w:val="EB502D"/>
                        <w:sz w:val="16"/>
                        <w:szCs w:val="16"/>
                      </w:rPr>
                      <w:t>www.k-s.be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33BA1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012B9C" wp14:editId="27165716">
              <wp:simplePos x="0" y="0"/>
              <wp:positionH relativeFrom="column">
                <wp:posOffset>6186805</wp:posOffset>
              </wp:positionH>
              <wp:positionV relativeFrom="paragraph">
                <wp:posOffset>151765</wp:posOffset>
              </wp:positionV>
              <wp:extent cx="1828800" cy="1828800"/>
              <wp:effectExtent l="0" t="0" r="0" b="0"/>
              <wp:wrapSquare wrapText="bothSides"/>
              <wp:docPr id="1262970457" name="Tekstvak 1262970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B006F0" w14:textId="77777777" w:rsidR="00133BA1" w:rsidRPr="00D72F9B" w:rsidRDefault="00133BA1" w:rsidP="00133BA1">
                          <w:pPr>
                            <w:pStyle w:val="Koptekst"/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</w:rPr>
                          </w:pPr>
                          <w:r w:rsidRPr="00D72F9B"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72F9B"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D72F9B"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D72F9B"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  <w:lang w:val="nl-NL"/>
                            </w:rPr>
                            <w:t>1</w:t>
                          </w:r>
                          <w:r w:rsidRPr="00D72F9B"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12B9C" id="Tekstvak 1262970457" o:spid="_x0000_s1028" type="#_x0000_t202" style="position:absolute;margin-left:487.15pt;margin-top:11.95pt;width:2in;height:2in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" filled="f" stroked="f" strokeweight=".5pt">
              <v:textbox style="mso-fit-shape-to-text:t">
                <w:txbxContent>
                  <w:p w14:paraId="05B006F0" w14:textId="77777777" w:rsidR="00133BA1" w:rsidRPr="00D72F9B" w:rsidRDefault="00133BA1" w:rsidP="00133BA1">
                    <w:pPr>
                      <w:pStyle w:val="Koptekst"/>
                      <w:rPr>
                        <w:rFonts w:cs="Figtree"/>
                        <w:color w:val="372D5A" w:themeColor="text2"/>
                        <w:sz w:val="16"/>
                        <w:szCs w:val="16"/>
                      </w:rPr>
                    </w:pPr>
                    <w:r w:rsidRPr="00D72F9B">
                      <w:rPr>
                        <w:rFonts w:cs="Figtree"/>
                        <w:color w:val="372D5A" w:themeColor="text2"/>
                        <w:sz w:val="16"/>
                        <w:szCs w:val="16"/>
                      </w:rPr>
                      <w:fldChar w:fldCharType="begin"/>
                    </w:r>
                    <w:r w:rsidRPr="00D72F9B">
                      <w:rPr>
                        <w:rFonts w:cs="Figtree"/>
                        <w:color w:val="372D5A" w:themeColor="text2"/>
                        <w:sz w:val="16"/>
                        <w:szCs w:val="16"/>
                      </w:rPr>
                      <w:instrText>PAGE   \* MERGEFORMAT</w:instrText>
                    </w:r>
                    <w:r w:rsidRPr="00D72F9B">
                      <w:rPr>
                        <w:rFonts w:cs="Figtree"/>
                        <w:color w:val="372D5A" w:themeColor="text2"/>
                        <w:sz w:val="16"/>
                        <w:szCs w:val="16"/>
                      </w:rPr>
                      <w:fldChar w:fldCharType="separate"/>
                    </w:r>
                    <w:r w:rsidRPr="00D72F9B">
                      <w:rPr>
                        <w:rFonts w:cs="Figtree"/>
                        <w:color w:val="372D5A" w:themeColor="text2"/>
                        <w:sz w:val="16"/>
                        <w:szCs w:val="16"/>
                        <w:lang w:val="nl-NL"/>
                      </w:rPr>
                      <w:t>1</w:t>
                    </w:r>
                    <w:r w:rsidRPr="00D72F9B">
                      <w:rPr>
                        <w:rFonts w:cs="Figtree"/>
                        <w:color w:val="372D5A" w:themeColor="text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351A" w14:textId="77777777" w:rsidR="00FC382D" w:rsidRDefault="00FC382D" w:rsidP="008F3DD9">
      <w:r>
        <w:separator/>
      </w:r>
    </w:p>
  </w:footnote>
  <w:footnote w:type="continuationSeparator" w:id="0">
    <w:p w14:paraId="48451953" w14:textId="77777777" w:rsidR="00FC382D" w:rsidRDefault="00FC382D" w:rsidP="008F3DD9">
      <w:r>
        <w:continuationSeparator/>
      </w:r>
    </w:p>
  </w:footnote>
  <w:footnote w:type="continuationNotice" w:id="1">
    <w:p w14:paraId="1D2D451A" w14:textId="77777777" w:rsidR="00FC382D" w:rsidRDefault="00FC3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A06A" w14:textId="458828DF" w:rsidR="008F3DD9" w:rsidRDefault="004C0AE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1FEE6A" wp14:editId="05BD7D3C">
          <wp:simplePos x="0" y="0"/>
          <wp:positionH relativeFrom="column">
            <wp:posOffset>-885281</wp:posOffset>
          </wp:positionH>
          <wp:positionV relativeFrom="page">
            <wp:posOffset>-14514</wp:posOffset>
          </wp:positionV>
          <wp:extent cx="7561580" cy="10687880"/>
          <wp:effectExtent l="0" t="0" r="0" b="571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068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C3E"/>
    <w:multiLevelType w:val="hybridMultilevel"/>
    <w:tmpl w:val="7B665F2E"/>
    <w:lvl w:ilvl="0" w:tplc="92F2F7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4C3D2" w:themeColor="accent3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53322"/>
    <w:multiLevelType w:val="hybridMultilevel"/>
    <w:tmpl w:val="EEAE19FE"/>
    <w:lvl w:ilvl="0" w:tplc="FFFFFFFF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64C3D2" w:themeColor="accent3"/>
      </w:rPr>
    </w:lvl>
    <w:lvl w:ilvl="1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D1DCF"/>
    <w:multiLevelType w:val="hybridMultilevel"/>
    <w:tmpl w:val="9E780B52"/>
    <w:lvl w:ilvl="0" w:tplc="92F2F7D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64C3D2" w:themeColor="accent3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467CE"/>
    <w:multiLevelType w:val="hybridMultilevel"/>
    <w:tmpl w:val="6B9EE6CA"/>
    <w:lvl w:ilvl="0" w:tplc="FFFFFFFF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64C3D2" w:themeColor="accent3"/>
      </w:rPr>
    </w:lvl>
    <w:lvl w:ilvl="1" w:tplc="4546137C">
      <w:numFmt w:val="bullet"/>
      <w:lvlText w:val="-"/>
      <w:lvlJc w:val="left"/>
      <w:pPr>
        <w:ind w:left="720" w:hanging="360"/>
      </w:pPr>
      <w:rPr>
        <w:rFonts w:ascii="Figtree" w:eastAsiaTheme="minorHAnsi" w:hAnsi="Figtree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3DD4"/>
    <w:multiLevelType w:val="hybridMultilevel"/>
    <w:tmpl w:val="487E7D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56517"/>
    <w:multiLevelType w:val="hybridMultilevel"/>
    <w:tmpl w:val="6680C61A"/>
    <w:lvl w:ilvl="0" w:tplc="55EEE81A">
      <w:start w:val="1"/>
      <w:numFmt w:val="decimal"/>
      <w:lvlText w:val="%1."/>
      <w:lvlJc w:val="left"/>
      <w:pPr>
        <w:ind w:left="720" w:hanging="360"/>
      </w:pPr>
      <w:rPr>
        <w:rFonts w:ascii="Figtree" w:hAnsi="Figtree" w:cstheme="minorBidi" w:hint="default"/>
        <w:color w:val="64C3D2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63FA0"/>
    <w:multiLevelType w:val="hybridMultilevel"/>
    <w:tmpl w:val="74204AC4"/>
    <w:lvl w:ilvl="0" w:tplc="92F2F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C3D2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519C1"/>
    <w:multiLevelType w:val="hybridMultilevel"/>
    <w:tmpl w:val="1AA8E41A"/>
    <w:lvl w:ilvl="0" w:tplc="CD769B9C">
      <w:start w:val="2"/>
      <w:numFmt w:val="bullet"/>
      <w:lvlText w:val="-"/>
      <w:lvlJc w:val="left"/>
      <w:pPr>
        <w:ind w:left="720" w:hanging="360"/>
      </w:pPr>
      <w:rPr>
        <w:rFonts w:ascii="Figtree" w:eastAsiaTheme="minorHAnsi" w:hAnsi="Figtree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337C"/>
    <w:multiLevelType w:val="hybridMultilevel"/>
    <w:tmpl w:val="C02E56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94142"/>
    <w:multiLevelType w:val="hybridMultilevel"/>
    <w:tmpl w:val="91AC0DF2"/>
    <w:lvl w:ilvl="0" w:tplc="55EEE81A">
      <w:start w:val="1"/>
      <w:numFmt w:val="decimal"/>
      <w:lvlText w:val="%1."/>
      <w:lvlJc w:val="left"/>
      <w:pPr>
        <w:ind w:left="720" w:hanging="360"/>
      </w:pPr>
      <w:rPr>
        <w:rFonts w:ascii="Figtree" w:hAnsi="Figtree" w:cstheme="minorBidi" w:hint="default"/>
        <w:color w:val="64C3D2" w:themeColor="accent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869BB"/>
    <w:multiLevelType w:val="hybridMultilevel"/>
    <w:tmpl w:val="47AABD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F4CE5"/>
    <w:multiLevelType w:val="hybridMultilevel"/>
    <w:tmpl w:val="3C5C1E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564B2"/>
    <w:multiLevelType w:val="hybridMultilevel"/>
    <w:tmpl w:val="85128C32"/>
    <w:lvl w:ilvl="0" w:tplc="92F2F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C3D2" w:themeColor="accent3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32405"/>
    <w:multiLevelType w:val="hybridMultilevel"/>
    <w:tmpl w:val="0E1C953E"/>
    <w:lvl w:ilvl="0" w:tplc="FFFFFFFF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5C4C1F6B"/>
    <w:multiLevelType w:val="hybridMultilevel"/>
    <w:tmpl w:val="0E368044"/>
    <w:lvl w:ilvl="0" w:tplc="F1946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C3D2" w:themeColor="accent3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A0EE7"/>
    <w:multiLevelType w:val="hybridMultilevel"/>
    <w:tmpl w:val="363C1F4A"/>
    <w:lvl w:ilvl="0" w:tplc="55EEE81A">
      <w:start w:val="1"/>
      <w:numFmt w:val="decimal"/>
      <w:lvlText w:val="%1."/>
      <w:lvlJc w:val="left"/>
      <w:pPr>
        <w:ind w:left="720" w:hanging="360"/>
      </w:pPr>
      <w:rPr>
        <w:rFonts w:ascii="Figtree" w:hAnsi="Figtree" w:cstheme="minorBidi" w:hint="default"/>
        <w:color w:val="64C3D2" w:themeColor="accent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E2B7D"/>
    <w:multiLevelType w:val="hybridMultilevel"/>
    <w:tmpl w:val="0FF6B41E"/>
    <w:lvl w:ilvl="0" w:tplc="F286B876">
      <w:start w:val="2"/>
      <w:numFmt w:val="bullet"/>
      <w:lvlText w:val="-"/>
      <w:lvlJc w:val="left"/>
      <w:pPr>
        <w:ind w:left="720" w:hanging="360"/>
      </w:pPr>
      <w:rPr>
        <w:rFonts w:ascii="Figtree" w:eastAsiaTheme="minorHAnsi" w:hAnsi="Figtree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B09AE"/>
    <w:multiLevelType w:val="hybridMultilevel"/>
    <w:tmpl w:val="3808F816"/>
    <w:lvl w:ilvl="0" w:tplc="F1946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C3D2" w:themeColor="accent3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47547">
    <w:abstractNumId w:val="14"/>
  </w:num>
  <w:num w:numId="2" w16cid:durableId="34891943">
    <w:abstractNumId w:val="2"/>
  </w:num>
  <w:num w:numId="3" w16cid:durableId="148330619">
    <w:abstractNumId w:val="3"/>
  </w:num>
  <w:num w:numId="4" w16cid:durableId="1988238812">
    <w:abstractNumId w:val="8"/>
  </w:num>
  <w:num w:numId="5" w16cid:durableId="801730858">
    <w:abstractNumId w:val="6"/>
  </w:num>
  <w:num w:numId="6" w16cid:durableId="1662850016">
    <w:abstractNumId w:val="4"/>
  </w:num>
  <w:num w:numId="7" w16cid:durableId="186911835">
    <w:abstractNumId w:val="11"/>
  </w:num>
  <w:num w:numId="8" w16cid:durableId="1577010561">
    <w:abstractNumId w:val="5"/>
  </w:num>
  <w:num w:numId="9" w16cid:durableId="812331731">
    <w:abstractNumId w:val="0"/>
  </w:num>
  <w:num w:numId="10" w16cid:durableId="1077632712">
    <w:abstractNumId w:val="16"/>
  </w:num>
  <w:num w:numId="11" w16cid:durableId="141167600">
    <w:abstractNumId w:val="10"/>
  </w:num>
  <w:num w:numId="12" w16cid:durableId="659583191">
    <w:abstractNumId w:val="9"/>
  </w:num>
  <w:num w:numId="13" w16cid:durableId="1136608989">
    <w:abstractNumId w:val="12"/>
  </w:num>
  <w:num w:numId="14" w16cid:durableId="1874883188">
    <w:abstractNumId w:val="15"/>
  </w:num>
  <w:num w:numId="15" w16cid:durableId="1469933760">
    <w:abstractNumId w:val="13"/>
  </w:num>
  <w:num w:numId="16" w16cid:durableId="1655796751">
    <w:abstractNumId w:val="1"/>
  </w:num>
  <w:num w:numId="17" w16cid:durableId="50540325">
    <w:abstractNumId w:val="7"/>
  </w:num>
  <w:num w:numId="18" w16cid:durableId="14413394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AC"/>
    <w:rsid w:val="00024B5B"/>
    <w:rsid w:val="000261F0"/>
    <w:rsid w:val="00042DBB"/>
    <w:rsid w:val="00051F80"/>
    <w:rsid w:val="00067B3D"/>
    <w:rsid w:val="000700D6"/>
    <w:rsid w:val="000A4F88"/>
    <w:rsid w:val="000C02F2"/>
    <w:rsid w:val="000D5EBD"/>
    <w:rsid w:val="001109A4"/>
    <w:rsid w:val="001332B9"/>
    <w:rsid w:val="00133BA1"/>
    <w:rsid w:val="00142A36"/>
    <w:rsid w:val="00172177"/>
    <w:rsid w:val="00181DC0"/>
    <w:rsid w:val="00190D48"/>
    <w:rsid w:val="001E4A8B"/>
    <w:rsid w:val="00213285"/>
    <w:rsid w:val="002144AD"/>
    <w:rsid w:val="00221C38"/>
    <w:rsid w:val="002252C4"/>
    <w:rsid w:val="0023583C"/>
    <w:rsid w:val="0027751B"/>
    <w:rsid w:val="00292000"/>
    <w:rsid w:val="002A02A9"/>
    <w:rsid w:val="002B5848"/>
    <w:rsid w:val="002B69AB"/>
    <w:rsid w:val="002C35A3"/>
    <w:rsid w:val="002F3329"/>
    <w:rsid w:val="002F395A"/>
    <w:rsid w:val="0032091B"/>
    <w:rsid w:val="00327DB4"/>
    <w:rsid w:val="00332243"/>
    <w:rsid w:val="00347940"/>
    <w:rsid w:val="00347F2B"/>
    <w:rsid w:val="00363BEE"/>
    <w:rsid w:val="00367831"/>
    <w:rsid w:val="003842C6"/>
    <w:rsid w:val="00392428"/>
    <w:rsid w:val="003A088E"/>
    <w:rsid w:val="003A0E56"/>
    <w:rsid w:val="003B1D46"/>
    <w:rsid w:val="003B7780"/>
    <w:rsid w:val="003C0A12"/>
    <w:rsid w:val="003C1F61"/>
    <w:rsid w:val="003C4462"/>
    <w:rsid w:val="003E637C"/>
    <w:rsid w:val="0042730D"/>
    <w:rsid w:val="00431A55"/>
    <w:rsid w:val="00461CE4"/>
    <w:rsid w:val="00472848"/>
    <w:rsid w:val="00480AA6"/>
    <w:rsid w:val="00485145"/>
    <w:rsid w:val="00492BBA"/>
    <w:rsid w:val="004C0AEE"/>
    <w:rsid w:val="004C0C4B"/>
    <w:rsid w:val="004D4679"/>
    <w:rsid w:val="004E0A9A"/>
    <w:rsid w:val="004F5E40"/>
    <w:rsid w:val="004F63AF"/>
    <w:rsid w:val="005039DE"/>
    <w:rsid w:val="00554642"/>
    <w:rsid w:val="005661C1"/>
    <w:rsid w:val="005A51CB"/>
    <w:rsid w:val="005B784C"/>
    <w:rsid w:val="005C59F9"/>
    <w:rsid w:val="005D2280"/>
    <w:rsid w:val="005D7C4D"/>
    <w:rsid w:val="0060304A"/>
    <w:rsid w:val="00616975"/>
    <w:rsid w:val="0062226E"/>
    <w:rsid w:val="00622663"/>
    <w:rsid w:val="0066074D"/>
    <w:rsid w:val="00663567"/>
    <w:rsid w:val="0068066F"/>
    <w:rsid w:val="00691039"/>
    <w:rsid w:val="006A059D"/>
    <w:rsid w:val="006C0C73"/>
    <w:rsid w:val="006E727B"/>
    <w:rsid w:val="00702133"/>
    <w:rsid w:val="00703254"/>
    <w:rsid w:val="00733359"/>
    <w:rsid w:val="00742C13"/>
    <w:rsid w:val="00755E2F"/>
    <w:rsid w:val="0077077C"/>
    <w:rsid w:val="00773C11"/>
    <w:rsid w:val="00795DE7"/>
    <w:rsid w:val="007A47AC"/>
    <w:rsid w:val="007D532E"/>
    <w:rsid w:val="007E5DD8"/>
    <w:rsid w:val="007E60F4"/>
    <w:rsid w:val="00804342"/>
    <w:rsid w:val="008074E9"/>
    <w:rsid w:val="00821612"/>
    <w:rsid w:val="00835197"/>
    <w:rsid w:val="00845988"/>
    <w:rsid w:val="008555E4"/>
    <w:rsid w:val="00875B9F"/>
    <w:rsid w:val="008A20DC"/>
    <w:rsid w:val="008F3DD9"/>
    <w:rsid w:val="00902AB9"/>
    <w:rsid w:val="009030CC"/>
    <w:rsid w:val="00911EB5"/>
    <w:rsid w:val="00941D91"/>
    <w:rsid w:val="00956A4C"/>
    <w:rsid w:val="00975B1D"/>
    <w:rsid w:val="0098040A"/>
    <w:rsid w:val="009D47C0"/>
    <w:rsid w:val="00A1033D"/>
    <w:rsid w:val="00A16AD0"/>
    <w:rsid w:val="00A4235D"/>
    <w:rsid w:val="00A43BC8"/>
    <w:rsid w:val="00A62AF7"/>
    <w:rsid w:val="00A63165"/>
    <w:rsid w:val="00A8548C"/>
    <w:rsid w:val="00A862C5"/>
    <w:rsid w:val="00A9009E"/>
    <w:rsid w:val="00AA19A5"/>
    <w:rsid w:val="00AE138A"/>
    <w:rsid w:val="00AE7D4E"/>
    <w:rsid w:val="00B22119"/>
    <w:rsid w:val="00B37C0F"/>
    <w:rsid w:val="00BD34BE"/>
    <w:rsid w:val="00BD5233"/>
    <w:rsid w:val="00BE340D"/>
    <w:rsid w:val="00BF1905"/>
    <w:rsid w:val="00BF3860"/>
    <w:rsid w:val="00BF51A8"/>
    <w:rsid w:val="00BF62E1"/>
    <w:rsid w:val="00C145D4"/>
    <w:rsid w:val="00C15A84"/>
    <w:rsid w:val="00C258CB"/>
    <w:rsid w:val="00C30C3F"/>
    <w:rsid w:val="00C33E50"/>
    <w:rsid w:val="00C405EC"/>
    <w:rsid w:val="00C405F4"/>
    <w:rsid w:val="00C42694"/>
    <w:rsid w:val="00C51D23"/>
    <w:rsid w:val="00C63EC8"/>
    <w:rsid w:val="00C678C7"/>
    <w:rsid w:val="00C71094"/>
    <w:rsid w:val="00C77FED"/>
    <w:rsid w:val="00C86549"/>
    <w:rsid w:val="00CB34C9"/>
    <w:rsid w:val="00CB3519"/>
    <w:rsid w:val="00CC22F5"/>
    <w:rsid w:val="00CE407E"/>
    <w:rsid w:val="00CF726B"/>
    <w:rsid w:val="00D07A95"/>
    <w:rsid w:val="00D209D7"/>
    <w:rsid w:val="00D26E31"/>
    <w:rsid w:val="00D329AB"/>
    <w:rsid w:val="00D46121"/>
    <w:rsid w:val="00D607DF"/>
    <w:rsid w:val="00D70F5F"/>
    <w:rsid w:val="00D7203B"/>
    <w:rsid w:val="00D83BBE"/>
    <w:rsid w:val="00DA7723"/>
    <w:rsid w:val="00DD3817"/>
    <w:rsid w:val="00DF5F68"/>
    <w:rsid w:val="00DF60E0"/>
    <w:rsid w:val="00E11E3F"/>
    <w:rsid w:val="00E274EF"/>
    <w:rsid w:val="00E30AF9"/>
    <w:rsid w:val="00E437C2"/>
    <w:rsid w:val="00E43CB5"/>
    <w:rsid w:val="00E470FB"/>
    <w:rsid w:val="00E72AEF"/>
    <w:rsid w:val="00E7371E"/>
    <w:rsid w:val="00E87972"/>
    <w:rsid w:val="00E907ED"/>
    <w:rsid w:val="00EA4C55"/>
    <w:rsid w:val="00EB1640"/>
    <w:rsid w:val="00EB21D8"/>
    <w:rsid w:val="00EB51A4"/>
    <w:rsid w:val="00EC5B60"/>
    <w:rsid w:val="00ED7715"/>
    <w:rsid w:val="00EE59E7"/>
    <w:rsid w:val="00EF0A0C"/>
    <w:rsid w:val="00F00DE0"/>
    <w:rsid w:val="00F2433D"/>
    <w:rsid w:val="00F32C02"/>
    <w:rsid w:val="00F36AB5"/>
    <w:rsid w:val="00F57FB3"/>
    <w:rsid w:val="00F75976"/>
    <w:rsid w:val="00F960DF"/>
    <w:rsid w:val="00F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8F7B4"/>
  <w15:chartTrackingRefBased/>
  <w15:docId w15:val="{2CF859FF-DB10-4456-991C-0EB2472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roodtekst"/>
    <w:uiPriority w:val="98"/>
    <w:semiHidden/>
    <w:qFormat/>
    <w:rsid w:val="00EC5B60"/>
    <w:rPr>
      <w:rFonts w:ascii="Figtree" w:hAnsi="Figtree"/>
      <w:color w:val="372D5A"/>
      <w:sz w:val="20"/>
    </w:rPr>
  </w:style>
  <w:style w:type="paragraph" w:styleId="Kop1">
    <w:name w:val="heading 1"/>
    <w:aliases w:val="TITEL"/>
    <w:basedOn w:val="Standaard"/>
    <w:next w:val="Standaard"/>
    <w:link w:val="Kop1Char"/>
    <w:uiPriority w:val="9"/>
    <w:semiHidden/>
    <w:qFormat/>
    <w:rsid w:val="008F3DD9"/>
    <w:pPr>
      <w:keepNext/>
      <w:keepLines/>
      <w:spacing w:before="240"/>
      <w:outlineLvl w:val="0"/>
    </w:pPr>
    <w:rPr>
      <w:rFonts w:eastAsiaTheme="majorEastAsia" w:cstheme="majorBidi"/>
      <w:b/>
      <w:color w:val="64C3D2"/>
      <w:sz w:val="44"/>
      <w:szCs w:val="32"/>
      <w:lang w:val="nl-NL"/>
    </w:rPr>
  </w:style>
  <w:style w:type="paragraph" w:styleId="Kop2">
    <w:name w:val="heading 2"/>
    <w:aliases w:val="Introductie / uitgelichte teksten"/>
    <w:basedOn w:val="Standaard"/>
    <w:next w:val="Standaard"/>
    <w:link w:val="Kop2Char"/>
    <w:uiPriority w:val="9"/>
    <w:semiHidden/>
    <w:qFormat/>
    <w:rsid w:val="008F3DD9"/>
    <w:pPr>
      <w:keepNext/>
      <w:keepLines/>
      <w:spacing w:before="40"/>
      <w:outlineLvl w:val="1"/>
    </w:pPr>
    <w:rPr>
      <w:rFonts w:eastAsiaTheme="majorEastAsia" w:cstheme="majorBidi"/>
      <w:b/>
      <w:color w:val="EB502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rsid w:val="008F3D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A2438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rsid w:val="008F3D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655" w:themeColor="accent1" w:themeShade="BF"/>
    </w:rPr>
  </w:style>
  <w:style w:type="paragraph" w:styleId="Kop5">
    <w:name w:val="heading 5"/>
    <w:aliases w:val="Ondertitels"/>
    <w:basedOn w:val="Standaard"/>
    <w:next w:val="Standaard"/>
    <w:link w:val="Kop5Char"/>
    <w:uiPriority w:val="9"/>
    <w:semiHidden/>
    <w:qFormat/>
    <w:rsid w:val="00A1033D"/>
    <w:pPr>
      <w:keepNext/>
      <w:keepLines/>
      <w:spacing w:before="40"/>
      <w:outlineLvl w:val="4"/>
    </w:pPr>
    <w:rPr>
      <w:rFonts w:eastAsiaTheme="majorEastAsia" w:cstheme="majorBidi"/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F3D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4235D"/>
    <w:rPr>
      <w:rFonts w:ascii="Figtree" w:hAnsi="Figtree"/>
      <w:color w:val="372D5A"/>
      <w:sz w:val="20"/>
    </w:rPr>
  </w:style>
  <w:style w:type="paragraph" w:styleId="Voettekst">
    <w:name w:val="footer"/>
    <w:basedOn w:val="Standaard"/>
    <w:link w:val="VoettekstChar"/>
    <w:uiPriority w:val="99"/>
    <w:rsid w:val="008F3D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235D"/>
    <w:rPr>
      <w:rFonts w:ascii="Figtree" w:hAnsi="Figtree"/>
      <w:color w:val="372D5A"/>
      <w:sz w:val="20"/>
    </w:rPr>
  </w:style>
  <w:style w:type="paragraph" w:styleId="Geenafstand">
    <w:name w:val="No Spacing"/>
    <w:uiPriority w:val="98"/>
    <w:semiHidden/>
    <w:rsid w:val="008F3DD9"/>
    <w:rPr>
      <w:rFonts w:ascii="Figtree" w:hAnsi="Figtree"/>
    </w:rPr>
  </w:style>
  <w:style w:type="character" w:customStyle="1" w:styleId="Kop1Char">
    <w:name w:val="Kop 1 Char"/>
    <w:aliases w:val="TITEL Char"/>
    <w:basedOn w:val="Standaardalinea-lettertype"/>
    <w:link w:val="Kop1"/>
    <w:uiPriority w:val="9"/>
    <w:semiHidden/>
    <w:rsid w:val="00A4235D"/>
    <w:rPr>
      <w:rFonts w:ascii="Figtree" w:eastAsiaTheme="majorEastAsia" w:hAnsi="Figtree" w:cstheme="majorBidi"/>
      <w:b/>
      <w:color w:val="64C3D2"/>
      <w:sz w:val="44"/>
      <w:szCs w:val="32"/>
      <w:lang w:val="nl-NL"/>
    </w:rPr>
  </w:style>
  <w:style w:type="character" w:customStyle="1" w:styleId="Kop2Char">
    <w:name w:val="Kop 2 Char"/>
    <w:aliases w:val="Introductie / uitgelichte teksten Char"/>
    <w:basedOn w:val="Standaardalinea-lettertype"/>
    <w:link w:val="Kop2"/>
    <w:uiPriority w:val="9"/>
    <w:semiHidden/>
    <w:rsid w:val="00A4235D"/>
    <w:rPr>
      <w:rFonts w:ascii="Figtree" w:eastAsiaTheme="majorEastAsia" w:hAnsi="Figtree" w:cstheme="majorBidi"/>
      <w:b/>
      <w:color w:val="EB502D"/>
      <w:sz w:val="26"/>
      <w:szCs w:val="26"/>
    </w:rPr>
  </w:style>
  <w:style w:type="character" w:styleId="Zwaar">
    <w:name w:val="Strong"/>
    <w:aliases w:val="HOOFDTITEL"/>
    <w:basedOn w:val="Standaardalinea-lettertype"/>
    <w:uiPriority w:val="22"/>
    <w:semiHidden/>
    <w:qFormat/>
    <w:rsid w:val="00A1033D"/>
    <w:rPr>
      <w:rFonts w:ascii="Figtree Black" w:hAnsi="Figtree Black"/>
      <w:b/>
      <w:bCs/>
      <w:i w:val="0"/>
      <w:color w:val="372D5A"/>
      <w:sz w:val="60"/>
    </w:rPr>
  </w:style>
  <w:style w:type="paragraph" w:styleId="Normaalweb">
    <w:name w:val="Normal (Web)"/>
    <w:basedOn w:val="Standaard"/>
    <w:uiPriority w:val="99"/>
    <w:semiHidden/>
    <w:unhideWhenUsed/>
    <w:rsid w:val="008F3D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nl-NL"/>
    </w:rPr>
  </w:style>
  <w:style w:type="character" w:styleId="Hyperlink">
    <w:name w:val="Hyperlink"/>
    <w:basedOn w:val="Standaardalinea-lettertype"/>
    <w:uiPriority w:val="99"/>
    <w:unhideWhenUsed/>
    <w:rsid w:val="008F3DD9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235D"/>
    <w:rPr>
      <w:rFonts w:asciiTheme="majorHAnsi" w:eastAsiaTheme="majorEastAsia" w:hAnsiTheme="majorHAnsi" w:cstheme="majorBidi"/>
      <w:color w:val="2A2438" w:themeColor="accent1" w:themeShade="7F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235D"/>
    <w:rPr>
      <w:rFonts w:asciiTheme="majorHAnsi" w:eastAsiaTheme="majorEastAsia" w:hAnsiTheme="majorHAnsi" w:cstheme="majorBidi"/>
      <w:i/>
      <w:iCs/>
      <w:color w:val="403655" w:themeColor="accent1" w:themeShade="BF"/>
      <w:sz w:val="20"/>
    </w:rPr>
  </w:style>
  <w:style w:type="character" w:customStyle="1" w:styleId="Kop5Char">
    <w:name w:val="Kop 5 Char"/>
    <w:aliases w:val="Ondertitels Char"/>
    <w:basedOn w:val="Standaardalinea-lettertype"/>
    <w:link w:val="Kop5"/>
    <w:uiPriority w:val="9"/>
    <w:semiHidden/>
    <w:rsid w:val="00A4235D"/>
    <w:rPr>
      <w:rFonts w:ascii="Figtree" w:eastAsiaTheme="majorEastAsia" w:hAnsi="Figtree" w:cstheme="majorBidi"/>
      <w:b/>
      <w:color w:val="372D5A"/>
      <w:sz w:val="20"/>
    </w:rPr>
  </w:style>
  <w:style w:type="paragraph" w:customStyle="1" w:styleId="BasicParagraph">
    <w:name w:val="[Basic Paragraph]"/>
    <w:basedOn w:val="Standaard"/>
    <w:uiPriority w:val="99"/>
    <w:semiHidden/>
    <w:rsid w:val="00A862C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customStyle="1" w:styleId="NoParagraphStyle">
    <w:name w:val="[No Paragraph Style]"/>
    <w:uiPriority w:val="98"/>
    <w:semiHidden/>
    <w:rsid w:val="00A862C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oofdtitel">
    <w:name w:val="Hoofdtitel"/>
    <w:next w:val="Tekst"/>
    <w:link w:val="HoofdtitelChar"/>
    <w:qFormat/>
    <w:rsid w:val="00A4235D"/>
    <w:pPr>
      <w:spacing w:after="360"/>
      <w:contextualSpacing/>
    </w:pPr>
    <w:rPr>
      <w:rFonts w:ascii="Figtree Black" w:eastAsiaTheme="majorEastAsia" w:hAnsi="Figtree Black" w:cstheme="majorBidi"/>
      <w:color w:val="372D5A"/>
      <w:sz w:val="60"/>
      <w:szCs w:val="32"/>
      <w:lang w:val="nl-NL"/>
    </w:rPr>
  </w:style>
  <w:style w:type="character" w:customStyle="1" w:styleId="HoofdtitelChar">
    <w:name w:val="Hoofdtitel Char"/>
    <w:basedOn w:val="Kop1Char"/>
    <w:link w:val="Hoofdtitel"/>
    <w:rsid w:val="00A4235D"/>
    <w:rPr>
      <w:rFonts w:ascii="Figtree Black" w:eastAsiaTheme="majorEastAsia" w:hAnsi="Figtree Black" w:cstheme="majorBidi"/>
      <w:b w:val="0"/>
      <w:color w:val="372D5A"/>
      <w:sz w:val="60"/>
      <w:szCs w:val="32"/>
      <w:lang w:val="nl-NL"/>
    </w:rPr>
  </w:style>
  <w:style w:type="paragraph" w:customStyle="1" w:styleId="TITELkapitaal">
    <w:name w:val="TITEL (kapitaal)"/>
    <w:basedOn w:val="Kop1"/>
    <w:next w:val="Tekst"/>
    <w:link w:val="TITELkapitaalChar"/>
    <w:autoRedefine/>
    <w:uiPriority w:val="1"/>
    <w:qFormat/>
    <w:rsid w:val="007A47AC"/>
    <w:pPr>
      <w:spacing w:before="360" w:after="120"/>
      <w:contextualSpacing/>
    </w:pPr>
    <w:rPr>
      <w:caps/>
    </w:rPr>
  </w:style>
  <w:style w:type="character" w:customStyle="1" w:styleId="TITELkapitaalChar">
    <w:name w:val="TITEL (kapitaal) Char"/>
    <w:basedOn w:val="HoofdtitelChar"/>
    <w:link w:val="TITELkapitaal"/>
    <w:uiPriority w:val="1"/>
    <w:rsid w:val="007A47AC"/>
    <w:rPr>
      <w:rFonts w:ascii="Figtree" w:eastAsiaTheme="majorEastAsia" w:hAnsi="Figtree" w:cstheme="majorBidi"/>
      <w:b/>
      <w:caps/>
      <w:color w:val="64C3D2"/>
      <w:sz w:val="44"/>
      <w:szCs w:val="32"/>
      <w:lang w:val="nl-NL"/>
    </w:rPr>
  </w:style>
  <w:style w:type="paragraph" w:customStyle="1" w:styleId="ONDERTITELS">
    <w:name w:val="ONDERTITELS"/>
    <w:basedOn w:val="Kop2"/>
    <w:next w:val="Tekst"/>
    <w:link w:val="ONDERTITELSChar"/>
    <w:autoRedefine/>
    <w:uiPriority w:val="2"/>
    <w:qFormat/>
    <w:rsid w:val="00190D48"/>
    <w:pPr>
      <w:spacing w:before="240" w:after="120"/>
    </w:pPr>
    <w:rPr>
      <w:caps/>
      <w:color w:val="372D5A"/>
      <w:szCs w:val="32"/>
      <w:lang w:val="nl-NL"/>
    </w:rPr>
  </w:style>
  <w:style w:type="character" w:customStyle="1" w:styleId="ONDERTITELSChar">
    <w:name w:val="ONDERTITELS Char"/>
    <w:basedOn w:val="HoofdtitelChar"/>
    <w:link w:val="ONDERTITELS"/>
    <w:uiPriority w:val="2"/>
    <w:rsid w:val="00190D48"/>
    <w:rPr>
      <w:rFonts w:ascii="Figtree" w:eastAsiaTheme="majorEastAsia" w:hAnsi="Figtree" w:cstheme="majorBidi"/>
      <w:b/>
      <w:caps/>
      <w:color w:val="372D5A"/>
      <w:sz w:val="26"/>
      <w:szCs w:val="32"/>
      <w:lang w:val="nl-NL"/>
    </w:rPr>
  </w:style>
  <w:style w:type="paragraph" w:customStyle="1" w:styleId="Ondertitel2">
    <w:name w:val="Ondertitel 2"/>
    <w:basedOn w:val="ONDERTITELS"/>
    <w:next w:val="Tekst"/>
    <w:link w:val="Ondertitel2Char"/>
    <w:autoRedefine/>
    <w:uiPriority w:val="3"/>
    <w:qFormat/>
    <w:rsid w:val="00A4235D"/>
    <w:pPr>
      <w:outlineLvl w:val="2"/>
    </w:pPr>
    <w:rPr>
      <w:rFonts w:ascii="Figtree Black" w:hAnsi="Figtree Black"/>
      <w:b w:val="0"/>
      <w:caps w:val="0"/>
      <w:color w:val="564972"/>
    </w:rPr>
  </w:style>
  <w:style w:type="character" w:customStyle="1" w:styleId="Ondertitel2Char">
    <w:name w:val="Ondertitel 2 Char"/>
    <w:basedOn w:val="ONDERTITELSChar"/>
    <w:link w:val="Ondertitel2"/>
    <w:uiPriority w:val="3"/>
    <w:rsid w:val="00A4235D"/>
    <w:rPr>
      <w:rFonts w:ascii="Figtree Black" w:eastAsiaTheme="majorEastAsia" w:hAnsi="Figtree Black" w:cstheme="majorBidi"/>
      <w:b w:val="0"/>
      <w:caps w:val="0"/>
      <w:color w:val="564972"/>
      <w:sz w:val="26"/>
      <w:szCs w:val="32"/>
      <w:lang w:val="nl-NL"/>
    </w:rPr>
  </w:style>
  <w:style w:type="paragraph" w:customStyle="1" w:styleId="Tekst">
    <w:name w:val="Tekst"/>
    <w:basedOn w:val="Standaard"/>
    <w:link w:val="TekstChar"/>
    <w:autoRedefine/>
    <w:uiPriority w:val="4"/>
    <w:qFormat/>
    <w:rsid w:val="00E907ED"/>
    <w:pPr>
      <w:spacing w:after="120"/>
    </w:pPr>
    <w:rPr>
      <w:rFonts w:eastAsiaTheme="majorEastAsia" w:cstheme="majorBidi"/>
      <w:szCs w:val="32"/>
      <w:lang w:val="nl-NL"/>
    </w:rPr>
  </w:style>
  <w:style w:type="character" w:customStyle="1" w:styleId="TekstChar">
    <w:name w:val="Tekst Char"/>
    <w:basedOn w:val="ONDERTITELSChar"/>
    <w:link w:val="Tekst"/>
    <w:uiPriority w:val="4"/>
    <w:rsid w:val="00E907ED"/>
    <w:rPr>
      <w:rFonts w:ascii="Figtree" w:eastAsiaTheme="majorEastAsia" w:hAnsi="Figtree" w:cstheme="majorBidi"/>
      <w:b w:val="0"/>
      <w:caps w:val="0"/>
      <w:color w:val="372D5A"/>
      <w:sz w:val="20"/>
      <w:szCs w:val="32"/>
      <w:lang w:val="nl-NL"/>
    </w:rPr>
  </w:style>
  <w:style w:type="paragraph" w:customStyle="1" w:styleId="Intro">
    <w:name w:val="Intro"/>
    <w:next w:val="Tekst"/>
    <w:link w:val="IntroChar"/>
    <w:autoRedefine/>
    <w:uiPriority w:val="5"/>
    <w:qFormat/>
    <w:rsid w:val="00A4235D"/>
    <w:pPr>
      <w:spacing w:after="200"/>
      <w:contextualSpacing/>
    </w:pPr>
    <w:rPr>
      <w:rFonts w:ascii="Figtree" w:eastAsiaTheme="majorEastAsia" w:hAnsi="Figtree" w:cstheme="majorBidi"/>
      <w:b/>
      <w:color w:val="EB502D"/>
      <w:sz w:val="26"/>
      <w:szCs w:val="32"/>
      <w:lang w:val="nl-NL"/>
    </w:rPr>
  </w:style>
  <w:style w:type="character" w:customStyle="1" w:styleId="IntroChar">
    <w:name w:val="Intro Char"/>
    <w:basedOn w:val="TITELkapitaalChar"/>
    <w:link w:val="Intro"/>
    <w:uiPriority w:val="5"/>
    <w:rsid w:val="00A4235D"/>
    <w:rPr>
      <w:rFonts w:ascii="Figtree" w:eastAsiaTheme="majorEastAsia" w:hAnsi="Figtree" w:cstheme="majorBidi"/>
      <w:b/>
      <w:caps w:val="0"/>
      <w:color w:val="EB502D"/>
      <w:sz w:val="26"/>
      <w:szCs w:val="32"/>
      <w:lang w:val="nl-NL"/>
    </w:rPr>
  </w:style>
  <w:style w:type="paragraph" w:customStyle="1" w:styleId="Citaat1-2entervoorachter">
    <w:name w:val="Citaat1 - 2 enter voor &amp; achter"/>
    <w:next w:val="Tekst"/>
    <w:link w:val="Citaat1-2entervoorachterChar"/>
    <w:autoRedefine/>
    <w:uiPriority w:val="6"/>
    <w:qFormat/>
    <w:rsid w:val="00A4235D"/>
    <w:pPr>
      <w:pBdr>
        <w:left w:val="single" w:sz="8" w:space="4" w:color="B2E1E9"/>
      </w:pBdr>
      <w:ind w:left="708" w:right="170"/>
      <w:contextualSpacing/>
    </w:pPr>
    <w:rPr>
      <w:rFonts w:ascii="Figtree SemiBold" w:hAnsi="Figtree SemiBold" w:cstheme="majorBidi"/>
      <w:iCs/>
      <w:color w:val="B2E1E9"/>
      <w:sz w:val="28"/>
      <w:szCs w:val="32"/>
    </w:rPr>
  </w:style>
  <w:style w:type="character" w:customStyle="1" w:styleId="Citaat1-2entervoorachterChar">
    <w:name w:val="Citaat1 - 2 enter voor &amp; achter Char"/>
    <w:basedOn w:val="Standaardalinea-lettertype"/>
    <w:link w:val="Citaat1-2entervoorachter"/>
    <w:uiPriority w:val="6"/>
    <w:rsid w:val="00A4235D"/>
    <w:rPr>
      <w:rFonts w:ascii="Figtree SemiBold" w:hAnsi="Figtree SemiBold" w:cstheme="majorBidi"/>
      <w:iCs/>
      <w:color w:val="B2E1E9"/>
      <w:sz w:val="28"/>
      <w:szCs w:val="32"/>
    </w:rPr>
  </w:style>
  <w:style w:type="paragraph" w:customStyle="1" w:styleId="Extragrootteenkleurvariabel">
    <w:name w:val="Extra (grootte en kleur variabel)"/>
    <w:next w:val="Tekst"/>
    <w:link w:val="ExtragrootteenkleurvariabelChar"/>
    <w:uiPriority w:val="7"/>
    <w:qFormat/>
    <w:rsid w:val="00A4235D"/>
    <w:pPr>
      <w:spacing w:before="120" w:after="120"/>
      <w:contextualSpacing/>
    </w:pPr>
    <w:rPr>
      <w:rFonts w:ascii="Permanent Marker" w:eastAsiaTheme="majorEastAsia" w:hAnsi="Permanent Marker" w:cstheme="majorBidi"/>
      <w:color w:val="FBBB4E"/>
      <w:sz w:val="20"/>
      <w:szCs w:val="32"/>
      <w:lang w:val="nl-NL"/>
    </w:rPr>
  </w:style>
  <w:style w:type="character" w:customStyle="1" w:styleId="ExtragrootteenkleurvariabelChar">
    <w:name w:val="Extra (grootte en kleur variabel) Char"/>
    <w:basedOn w:val="TekstChar"/>
    <w:link w:val="Extragrootteenkleurvariabel"/>
    <w:uiPriority w:val="7"/>
    <w:rsid w:val="00A4235D"/>
    <w:rPr>
      <w:rFonts w:ascii="Permanent Marker" w:eastAsiaTheme="majorEastAsia" w:hAnsi="Permanent Marker" w:cstheme="majorBidi"/>
      <w:b w:val="0"/>
      <w:caps w:val="0"/>
      <w:color w:val="FBBB4E"/>
      <w:sz w:val="20"/>
      <w:szCs w:val="32"/>
      <w:lang w:val="nl-NL"/>
    </w:rPr>
  </w:style>
  <w:style w:type="paragraph" w:customStyle="1" w:styleId="Tekst-onderscheid">
    <w:name w:val="Tekst - onderscheid"/>
    <w:basedOn w:val="Tekst"/>
    <w:autoRedefine/>
    <w:uiPriority w:val="98"/>
    <w:qFormat/>
    <w:rsid w:val="00EA4C55"/>
    <w:pPr>
      <w:pBdr>
        <w:left w:val="single" w:sz="4" w:space="4" w:color="auto"/>
      </w:pBdr>
      <w:shd w:val="clear" w:color="auto" w:fill="E0F3F6" w:themeFill="accent5"/>
    </w:pPr>
    <w:rPr>
      <w:rFonts w:ascii="Figtree Medium" w:hAnsi="Figtree Medium"/>
      <w:color w:val="372D5A" w:themeColor="text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47A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42DBB"/>
    <w:pPr>
      <w:spacing w:after="160" w:line="259" w:lineRule="auto"/>
      <w:ind w:left="720"/>
      <w:contextualSpacing/>
    </w:pPr>
    <w:rPr>
      <w:color w:val="372D5A" w:themeColor="text2"/>
      <w:kern w:val="2"/>
      <w:szCs w:val="22"/>
      <w14:ligatures w14:val="standardContextual"/>
    </w:rPr>
  </w:style>
  <w:style w:type="table" w:styleId="Tabelraster">
    <w:name w:val="Table Grid"/>
    <w:basedOn w:val="Standaardtabel"/>
    <w:uiPriority w:val="39"/>
    <w:rsid w:val="0080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miedema@k-s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k-s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miedema@k-s.b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k-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binemiedema@k-s.be" TargetMode="External"/><Relationship Id="rId2" Type="http://schemas.openxmlformats.org/officeDocument/2006/relationships/hyperlink" Target="mailto:info@k-s.be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sabinemiedema@k-s.be" TargetMode="External"/><Relationship Id="rId4" Type="http://schemas.openxmlformats.org/officeDocument/2006/relationships/hyperlink" Target="mailto:info@k-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MeireKind&amp;Samen\Kind%20&amp;%20Samenleving\KSDATA%20-%20Documenten\KS_Sjablonen\KS_Word%20staand_min.dotx" TargetMode="External"/></Relationships>
</file>

<file path=word/theme/theme1.xml><?xml version="1.0" encoding="utf-8"?>
<a:theme xmlns:a="http://schemas.openxmlformats.org/drawingml/2006/main" name="Kantoorthema">
  <a:themeElements>
    <a:clrScheme name="KS_kleuren primair">
      <a:dk1>
        <a:srgbClr val="F07C61"/>
      </a:dk1>
      <a:lt1>
        <a:srgbClr val="EB502D"/>
      </a:lt1>
      <a:dk2>
        <a:srgbClr val="372D5A"/>
      </a:dk2>
      <a:lt2>
        <a:srgbClr val="F5A896"/>
      </a:lt2>
      <a:accent1>
        <a:srgbClr val="564972"/>
      </a:accent1>
      <a:accent2>
        <a:srgbClr val="8E83A0"/>
      </a:accent2>
      <a:accent3>
        <a:srgbClr val="64C3D2"/>
      </a:accent3>
      <a:accent4>
        <a:srgbClr val="B2E1E9"/>
      </a:accent4>
      <a:accent5>
        <a:srgbClr val="E0F3F6"/>
      </a:accent5>
      <a:accent6>
        <a:srgbClr val="FFFFFF"/>
      </a:accent6>
      <a:hlink>
        <a:srgbClr val="64C3D2"/>
      </a:hlink>
      <a:folHlink>
        <a:srgbClr val="EB50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19e73-374a-45dc-9711-3a60dba46f9a" xsi:nil="true"/>
    <lcf76f155ced4ddcb4097134ff3c332f xmlns="8e60045f-2cba-43a2-bd1d-1f1dc61bac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ECB4074B95D488BD99E7521849320" ma:contentTypeVersion="10" ma:contentTypeDescription="Een nieuw document maken." ma:contentTypeScope="" ma:versionID="e30d8e63a21dd0942b8760944303a071">
  <xsd:schema xmlns:xsd="http://www.w3.org/2001/XMLSchema" xmlns:xs="http://www.w3.org/2001/XMLSchema" xmlns:p="http://schemas.microsoft.com/office/2006/metadata/properties" xmlns:ns2="8e60045f-2cba-43a2-bd1d-1f1dc61bac89" xmlns:ns3="da819e73-374a-45dc-9711-3a60dba46f9a" targetNamespace="http://schemas.microsoft.com/office/2006/metadata/properties" ma:root="true" ma:fieldsID="993b53dbb51163fff6afd6737dcb0daa" ns2:_="" ns3:_="">
    <xsd:import namespace="8e60045f-2cba-43a2-bd1d-1f1dc61bac89"/>
    <xsd:import namespace="da819e73-374a-45dc-9711-3a60dba46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0045f-2cba-43a2-bd1d-1f1dc61ba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cdab8ae-7543-40c0-8aa8-58fde5a2f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19e73-374a-45dc-9711-3a60dba46f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729dda-73cf-4f26-94a0-6868f6272b0f}" ma:internalName="TaxCatchAll" ma:showField="CatchAllData" ma:web="da819e73-374a-45dc-9711-3a60dba46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11076-BF1E-4731-AC7E-CB96DA68B084}">
  <ds:schemaRefs>
    <ds:schemaRef ds:uri="http://schemas.microsoft.com/office/2006/metadata/properties"/>
    <ds:schemaRef ds:uri="http://schemas.microsoft.com/office/infopath/2007/PartnerControls"/>
    <ds:schemaRef ds:uri="da819e73-374a-45dc-9711-3a60dba46f9a"/>
    <ds:schemaRef ds:uri="8e60045f-2cba-43a2-bd1d-1f1dc61bac89"/>
  </ds:schemaRefs>
</ds:datastoreItem>
</file>

<file path=customXml/itemProps2.xml><?xml version="1.0" encoding="utf-8"?>
<ds:datastoreItem xmlns:ds="http://schemas.openxmlformats.org/officeDocument/2006/customXml" ds:itemID="{D55FCFA4-47C5-46D1-8FFE-E9C8F5BB1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9F39F-C7EF-4EAA-9051-525BAF75F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0045f-2cba-43a2-bd1d-1f1dc61bac89"/>
    <ds:schemaRef ds:uri="da819e73-374a-45dc-9711-3a60dba46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KS_Word staand_min</Template>
  <TotalTime>0</TotalTime>
  <Pages>4</Pages>
  <Words>1052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Links>
    <vt:vector size="36" baseType="variant">
      <vt:variant>
        <vt:i4>4718642</vt:i4>
      </vt:variant>
      <vt:variant>
        <vt:i4>9</vt:i4>
      </vt:variant>
      <vt:variant>
        <vt:i4>0</vt:i4>
      </vt:variant>
      <vt:variant>
        <vt:i4>5</vt:i4>
      </vt:variant>
      <vt:variant>
        <vt:lpwstr>mailto:ademesmaeker@k-s.be</vt:lpwstr>
      </vt:variant>
      <vt:variant>
        <vt:lpwstr/>
      </vt:variant>
      <vt:variant>
        <vt:i4>4915249</vt:i4>
      </vt:variant>
      <vt:variant>
        <vt:i4>6</vt:i4>
      </vt:variant>
      <vt:variant>
        <vt:i4>0</vt:i4>
      </vt:variant>
      <vt:variant>
        <vt:i4>5</vt:i4>
      </vt:variant>
      <vt:variant>
        <vt:lpwstr>mailto:info@k-s.be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mailto:ademesmaeker@k-s.be</vt:lpwstr>
      </vt:variant>
      <vt:variant>
        <vt:lpwstr/>
      </vt:variant>
      <vt:variant>
        <vt:i4>4915249</vt:i4>
      </vt:variant>
      <vt:variant>
        <vt:i4>0</vt:i4>
      </vt:variant>
      <vt:variant>
        <vt:i4>0</vt:i4>
      </vt:variant>
      <vt:variant>
        <vt:i4>5</vt:i4>
      </vt:variant>
      <vt:variant>
        <vt:lpwstr>mailto:info@k-s.be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mailto:ademesmaeker@k-s.be</vt:lpwstr>
      </vt:variant>
      <vt:variant>
        <vt:lpwstr/>
      </vt:variant>
      <vt:variant>
        <vt:i4>4915249</vt:i4>
      </vt:variant>
      <vt:variant>
        <vt:i4>0</vt:i4>
      </vt:variant>
      <vt:variant>
        <vt:i4>0</vt:i4>
      </vt:variant>
      <vt:variant>
        <vt:i4>5</vt:i4>
      </vt:variant>
      <vt:variant>
        <vt:lpwstr>mailto:info@k-s.be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Johan Meire | Kind &amp; Samenleving</cp:lastModifiedBy>
  <cp:revision>76</cp:revision>
  <dcterms:created xsi:type="dcterms:W3CDTF">2026-01-15T16:10:00Z</dcterms:created>
  <dcterms:modified xsi:type="dcterms:W3CDTF">2026-01-21T13:21:00Z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0x010100A63ECB4074B95D488BD99E7521849320</vt:lpwstr>
  </property>
</Properties>
</file>